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011B01" w:rsidRPr="007510ED" w:rsidRDefault="00011B01" w:rsidP="00632CCD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r w:rsidRPr="007510ED">
        <w:rPr>
          <w:b/>
          <w:sz w:val="28"/>
          <w:szCs w:val="28"/>
        </w:rPr>
        <w:t>Информация по услуге «</w:t>
      </w:r>
      <w:r w:rsidR="00632CCD" w:rsidRPr="007510ED">
        <w:rPr>
          <w:b/>
          <w:sz w:val="28"/>
          <w:szCs w:val="28"/>
        </w:rPr>
        <w:t>Обеспечение двухразовым питанием детей, посещающих лагеря с дневным пребыванием детей, организованные муниципальными образовательными организациями, краевыми государственными общеобразовательными</w:t>
      </w:r>
      <w:r w:rsidRPr="007510ED">
        <w:rPr>
          <w:b/>
          <w:sz w:val="28"/>
          <w:szCs w:val="28"/>
        </w:rPr>
        <w:t xml:space="preserve"> </w:t>
      </w:r>
      <w:r w:rsidR="00632CCD" w:rsidRPr="007510ED">
        <w:rPr>
          <w:b/>
          <w:sz w:val="28"/>
          <w:szCs w:val="28"/>
        </w:rPr>
        <w:t>организациями, осуществляющими организацию отдыха и оздоровления обучающихся в каникулярное время, без взимания платы» ( в части предоставления услуги органом местного самоуправления), которые включают мероприятия по размещению на сайтах органов местного самоуправления информации о порядке и сроках предоставления услуг</w:t>
      </w:r>
    </w:p>
    <w:bookmarkEnd w:id="0"/>
    <w:p w:rsidR="00011B01" w:rsidRPr="007510ED" w:rsidRDefault="00011B01" w:rsidP="00011B0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За счет средств краевого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дети из семей со среднедушевым доходом семьи ниже величины прожиточного минимума, установленной в районах Красноярского края на душу населения;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Родители (законные представители) детей (далее - заявители) в срок до 15 мая текущего года обращаются с заявлением об обеспечении двухразовым питанием за счет средств краевого бюджета детей, посещающих лагеря с дневным пребыванием детей, без взимания платы в муниципальные образовательные организаци</w:t>
      </w:r>
      <w:r w:rsidR="008366DA" w:rsidRPr="007510ED">
        <w:rPr>
          <w:sz w:val="28"/>
          <w:szCs w:val="28"/>
        </w:rPr>
        <w:t>и по месту жительства заявителя.</w:t>
      </w:r>
    </w:p>
    <w:p w:rsidR="008366DA" w:rsidRPr="007510ED" w:rsidRDefault="008366DA" w:rsidP="008366DA">
      <w:pPr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 заявлению прилагаются следующие документы: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свидетельства о рождении ребенка,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русский язык);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копия свидетельства о рождении (об усыновлении (удочерении)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ребенка;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 по собственной инициативе);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свидетельства о регистрации ребенка по месту жительства;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страхового свидетельства обязательного пенсионного страхования ребенка</w:t>
      </w:r>
      <w:r w:rsidR="007510ED" w:rsidRPr="007510ED">
        <w:rPr>
          <w:sz w:val="28"/>
          <w:szCs w:val="28"/>
        </w:rPr>
        <w:t>;</w:t>
      </w:r>
    </w:p>
    <w:p w:rsidR="007510ED" w:rsidRPr="007510ED" w:rsidRDefault="007510E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общеобразовательной организации, подтверждающая факт обучения ребенка (детей), достигшего (их) возраста 18 лет, в указанной общеобразовательной организации (представляется 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для подтверждения правового статуса многодетной семьи при наличии в семье детей, достигших возраста 18 лет и обучающихся в общеобразовательных организациях; представляется по собственной инициативе в случае обучения ребенка (детей), достигшего (их) возраста 18 лет, в государственной или муниципальной общеобразовательной организации);</w:t>
      </w:r>
    </w:p>
    <w:p w:rsidR="007510ED" w:rsidRPr="007510ED" w:rsidRDefault="007510E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Федерации, и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представляю</w:t>
      </w:r>
      <w:r w:rsidRPr="007510ED">
        <w:rPr>
          <w:sz w:val="28"/>
          <w:szCs w:val="28"/>
        </w:rPr>
        <w:t>тся по собственной инициативе).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В случае обращения за обеспечением двухразовым питанием з</w:t>
      </w:r>
      <w:r w:rsidR="008366DA" w:rsidRPr="007510ED">
        <w:rPr>
          <w:sz w:val="28"/>
          <w:szCs w:val="28"/>
        </w:rPr>
        <w:t xml:space="preserve">а счет средств краевого бюджета </w:t>
      </w:r>
      <w:r w:rsidRPr="007510ED">
        <w:rPr>
          <w:sz w:val="28"/>
          <w:szCs w:val="28"/>
        </w:rPr>
        <w:t>детей, посещающих лагеря с дневным пребыванием детей, без взимания платы, заявители самостоятельно декларируют в заявлении следующие</w:t>
      </w:r>
      <w:r w:rsidR="008366DA" w:rsidRPr="007510ED">
        <w:rPr>
          <w:sz w:val="28"/>
          <w:szCs w:val="28"/>
        </w:rPr>
        <w:t xml:space="preserve"> документы: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сведения о доходах всех членов семьи за 3 последних календарны</w:t>
      </w:r>
      <w:r w:rsidR="008366DA" w:rsidRPr="007510ED">
        <w:rPr>
          <w:sz w:val="28"/>
          <w:szCs w:val="28"/>
        </w:rPr>
        <w:t xml:space="preserve">х месяца, предшествующих месяцу </w:t>
      </w:r>
      <w:r w:rsidRPr="007510ED">
        <w:rPr>
          <w:sz w:val="28"/>
          <w:szCs w:val="28"/>
        </w:rPr>
        <w:t>по</w:t>
      </w:r>
      <w:r w:rsidR="008366DA" w:rsidRPr="007510ED">
        <w:rPr>
          <w:sz w:val="28"/>
          <w:szCs w:val="28"/>
        </w:rPr>
        <w:t>дачи заявления (при их наличии);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о доходах, получаемых от избирательных комиссий </w:t>
      </w:r>
      <w:r w:rsidR="008366DA" w:rsidRPr="007510ED">
        <w:rPr>
          <w:sz w:val="28"/>
          <w:szCs w:val="28"/>
        </w:rPr>
        <w:t xml:space="preserve">членами избирательных комиссий, </w:t>
      </w:r>
      <w:r w:rsidRPr="007510ED">
        <w:rPr>
          <w:sz w:val="28"/>
          <w:szCs w:val="28"/>
        </w:rPr>
        <w:t>осуществляющими свою деятельность в указанных комиссиях не на постоянной основе;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доходах, полученных от сдачи в аренду или иного использования имущества, находящегося в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Российской Федерации;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об алиментах, получаем</w:t>
      </w:r>
      <w:r w:rsidR="008366DA" w:rsidRPr="007510ED">
        <w:rPr>
          <w:sz w:val="28"/>
          <w:szCs w:val="28"/>
        </w:rPr>
        <w:t>ых на несовершеннолетних детей;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о доходах индивидуального предпринимателя от занятий пр</w:t>
      </w:r>
      <w:r w:rsidR="008366DA" w:rsidRPr="007510ED">
        <w:rPr>
          <w:sz w:val="28"/>
          <w:szCs w:val="28"/>
        </w:rPr>
        <w:t xml:space="preserve">едпринимательской деятельностью </w:t>
      </w:r>
      <w:r w:rsidRPr="007510ED">
        <w:rPr>
          <w:sz w:val="28"/>
          <w:szCs w:val="28"/>
        </w:rPr>
        <w:t>(включая доходы, полученные в результате деятельности крестьянского (фермерского) хозяйства);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получении процентов, полученных по вкладам в кредитных организациях;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 от реализации недвижимого имущества, находящегося в Российской Федерации;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 от реализации иного имуще</w:t>
      </w:r>
      <w:r w:rsidR="008366DA" w:rsidRPr="007510ED">
        <w:rPr>
          <w:sz w:val="28"/>
          <w:szCs w:val="28"/>
        </w:rPr>
        <w:t xml:space="preserve">ства, находящегося в Российской Федерации и принадлежащего </w:t>
      </w:r>
      <w:r w:rsidRPr="007510ED">
        <w:rPr>
          <w:sz w:val="28"/>
          <w:szCs w:val="28"/>
        </w:rPr>
        <w:t>физическому лицу;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доходах, полученных от использования любых транспортных ср</w:t>
      </w:r>
      <w:r w:rsidR="008366DA" w:rsidRPr="007510ED">
        <w:rPr>
          <w:sz w:val="28"/>
          <w:szCs w:val="28"/>
        </w:rPr>
        <w:t xml:space="preserve">едств, включая морские, речные, </w:t>
      </w:r>
      <w:r w:rsidRPr="007510ED">
        <w:rPr>
          <w:sz w:val="28"/>
          <w:szCs w:val="28"/>
        </w:rPr>
        <w:t>воздушные суда и автомобильные транспортные средства, в связи с перевозками в Российскую Федерацию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и (или) из Российской Федерации или в ее пределах;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наследуемых и</w:t>
      </w:r>
      <w:r w:rsidR="008366DA" w:rsidRPr="007510ED">
        <w:rPr>
          <w:sz w:val="28"/>
          <w:szCs w:val="28"/>
        </w:rPr>
        <w:t xml:space="preserve"> подаренных денежных средствах.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в установленном законодательством Российс</w:t>
      </w:r>
      <w:r w:rsidR="008366DA" w:rsidRPr="007510ED">
        <w:rPr>
          <w:sz w:val="28"/>
          <w:szCs w:val="28"/>
        </w:rPr>
        <w:t xml:space="preserve">кой Федерации порядке денежного </w:t>
      </w:r>
      <w:r w:rsidRPr="007510ED">
        <w:rPr>
          <w:sz w:val="28"/>
          <w:szCs w:val="28"/>
        </w:rPr>
        <w:t>довольствия военнослужащим, сотрудникам органов внутренних дел Российской Федерации, учреждений и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органов уголовно-исполнительной системы, органов принудительного исполнения Российской Федерации,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таможенных органов Российской Федерации, других органов, в которых законодательством Российской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Федерации предусмотрено прохождение федеральной государственной службы, связанной с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правоохранительной деятельностью, а также дополнительных выплат, носящих постоянный характер, и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продовольственного обеспечения, выданная организациями, осуществляющими указанные выплаты;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размере всех видов пенсий, ежемесячных выплат (кроме ежемеся</w:t>
      </w:r>
      <w:r w:rsidR="008366DA" w:rsidRPr="007510ED">
        <w:rPr>
          <w:sz w:val="28"/>
          <w:szCs w:val="28"/>
        </w:rPr>
        <w:t xml:space="preserve">чных компенсационных </w:t>
      </w:r>
      <w:r w:rsidRPr="007510ED">
        <w:rPr>
          <w:sz w:val="28"/>
          <w:szCs w:val="28"/>
        </w:rPr>
        <w:t>выплат неработающим трудоспособным лицам, осуществляющим уход за инвалидом I группы (за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исключением инвалидов с детства I группы), а также за престарелым, нуждающимся по заключению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лечебного учреждения в постоянном постороннем уходе либо достигшим возраста 80 лет), дополнительного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ежемесячного материального обеспечения пенсионеров (представляется по собственной инициативе);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размере ежемесячного пожизненного содержания судей</w:t>
      </w:r>
      <w:r w:rsidR="008366DA" w:rsidRPr="007510ED">
        <w:rPr>
          <w:sz w:val="28"/>
          <w:szCs w:val="28"/>
        </w:rPr>
        <w:t xml:space="preserve">, вышедших в отставку, выданная </w:t>
      </w:r>
      <w:r w:rsidRPr="007510ED">
        <w:rPr>
          <w:sz w:val="28"/>
          <w:szCs w:val="28"/>
        </w:rPr>
        <w:t>организацией, осуществляющей выплату ежемесячного содержания;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размере государственной академической стипе</w:t>
      </w:r>
      <w:r w:rsidR="008366DA" w:rsidRPr="007510ED">
        <w:rPr>
          <w:sz w:val="28"/>
          <w:szCs w:val="28"/>
        </w:rPr>
        <w:t xml:space="preserve">ндии студентам, государственной </w:t>
      </w:r>
      <w:r w:rsidRPr="007510ED">
        <w:rPr>
          <w:sz w:val="28"/>
          <w:szCs w:val="28"/>
        </w:rPr>
        <w:t>социальной стипендии студентам, государственной стипендии аспирантам, ординаторам, ассистентамстажерам, обучающимся по очной форме обучения за счет бюджетных ассигнований федерального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бюджета, бюджетов субъектов Российской Федерации или местных бюджетов, стипендии Президента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Российской Федерации или стипендии Прав</w:t>
      </w:r>
      <w:r w:rsidR="008366DA" w:rsidRPr="007510ED">
        <w:rPr>
          <w:sz w:val="28"/>
          <w:szCs w:val="28"/>
        </w:rPr>
        <w:t>ительства Российской Федерации;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документ, содержащий сведения о выплате пособия по без</w:t>
      </w:r>
      <w:r w:rsidR="008366DA" w:rsidRPr="007510ED">
        <w:rPr>
          <w:sz w:val="28"/>
          <w:szCs w:val="28"/>
        </w:rPr>
        <w:t xml:space="preserve">работице безработным гражданам, </w:t>
      </w:r>
      <w:r w:rsidRPr="007510ED">
        <w:rPr>
          <w:sz w:val="28"/>
          <w:szCs w:val="28"/>
        </w:rPr>
        <w:t>материальной помощи в связи с истечением установленного периода выплаты пособия по безработице</w:t>
      </w:r>
      <w:r w:rsidR="008366DA" w:rsidRPr="007510ED">
        <w:rPr>
          <w:sz w:val="28"/>
          <w:szCs w:val="28"/>
        </w:rPr>
        <w:t>;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документ, содержащий сведения о размере материальной поддержки безработным гражданам и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несовершеннолетним гражданам в возрасте от 14 до 18 лет в период </w:t>
      </w:r>
      <w:r w:rsidR="007510ED" w:rsidRPr="007510ED">
        <w:rPr>
          <w:sz w:val="28"/>
          <w:szCs w:val="28"/>
        </w:rPr>
        <w:t xml:space="preserve">участия в общественных работах, </w:t>
      </w:r>
      <w:r w:rsidRPr="007510ED">
        <w:rPr>
          <w:sz w:val="28"/>
          <w:szCs w:val="28"/>
        </w:rPr>
        <w:t>временного трудоустройства, выданный государственной службой занятости населения (представляется по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собственной инициативе заявителя);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пособия по временной нетрудоспособности, в</w:t>
      </w:r>
      <w:r w:rsidR="007510ED" w:rsidRPr="007510ED">
        <w:rPr>
          <w:sz w:val="28"/>
          <w:szCs w:val="28"/>
        </w:rPr>
        <w:t xml:space="preserve">ыданная территориальным органом </w:t>
      </w:r>
      <w:r w:rsidRPr="007510ED">
        <w:rPr>
          <w:sz w:val="28"/>
          <w:szCs w:val="28"/>
        </w:rPr>
        <w:t>Фонда пенсионного и социального страхования Российской Федерации, за исключением случая, когда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Постановление Правительства Красноярского края</w:t>
      </w:r>
      <w:r w:rsidR="007510ED" w:rsidRPr="007510ED">
        <w:rPr>
          <w:sz w:val="28"/>
          <w:szCs w:val="28"/>
        </w:rPr>
        <w:t>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пособия по беременности и родам, ежемесячног</w:t>
      </w:r>
      <w:r w:rsidR="007510ED" w:rsidRPr="007510ED">
        <w:rPr>
          <w:sz w:val="28"/>
          <w:szCs w:val="28"/>
        </w:rPr>
        <w:t xml:space="preserve">о пособия по уходу за ребенком, </w:t>
      </w:r>
      <w:r w:rsidRPr="007510ED">
        <w:rPr>
          <w:sz w:val="28"/>
          <w:szCs w:val="28"/>
        </w:rPr>
        <w:t>выданная организациями, осуществляющими указанные выплаты (представляется по собственной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инициативе в случае, если выплата пособия по беременности и родам, ежемесячного пособия по уходу за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ребенком осуществляется территориальным органом Фонда пенсионного и социального страхования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Российской Федерации, органами социальной защиты населения по месту жительства (месту пребывания,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месту фактического проживания) заявителя и (или) членов его семьи);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размере ежемесячной выплаты в связи с рождением (</w:t>
      </w:r>
      <w:r w:rsidR="007510ED" w:rsidRPr="007510ED">
        <w:rPr>
          <w:sz w:val="28"/>
          <w:szCs w:val="28"/>
        </w:rPr>
        <w:t xml:space="preserve">усыновлением) первого ребенка и </w:t>
      </w:r>
      <w:r w:rsidRPr="007510ED">
        <w:rPr>
          <w:sz w:val="28"/>
          <w:szCs w:val="28"/>
        </w:rPr>
        <w:t>(или) ежемесячной выплаты в связи с рождением (усыновлением) второго ребенка, ежемесячной денежной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выплаты на ребенка в возрасте от 3 до 7 лет включительно, ежемесячной денежной выплаты на ребенка в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возрасте от восьми до семнадцати лет, ежемесячного пособия в связи с рождением и воспитанием ребенка,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выданная организацией, осуществляющей указанные выплаты (представляется по собственной инициативе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заявителя);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справка о выплате денежных средств на содержание приемных </w:t>
      </w:r>
      <w:r w:rsidR="007510ED" w:rsidRPr="007510ED">
        <w:rPr>
          <w:sz w:val="28"/>
          <w:szCs w:val="28"/>
        </w:rPr>
        <w:t xml:space="preserve">детей, выданная органом опеки и </w:t>
      </w:r>
      <w:r w:rsidRPr="007510ED">
        <w:rPr>
          <w:sz w:val="28"/>
          <w:szCs w:val="28"/>
        </w:rPr>
        <w:t>попечительства (представляется по собственной инициативе);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ежемесячных сумм, выплачиваемых в возмеще</w:t>
      </w:r>
      <w:r w:rsidR="007510ED" w:rsidRPr="007510ED">
        <w:rPr>
          <w:sz w:val="28"/>
          <w:szCs w:val="28"/>
        </w:rPr>
        <w:t xml:space="preserve">ние вреда, причиненного жизни и </w:t>
      </w:r>
      <w:r w:rsidRPr="007510ED">
        <w:rPr>
          <w:sz w:val="28"/>
          <w:szCs w:val="28"/>
        </w:rPr>
        <w:t>здоровью при исполнении трудовых и служебных обязанностей, за исключением дополнительных расходов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на медицинскую, социальную и профессиональную реабилитацию в соответствии с назначением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учреждения медико-социальной экспертизы, выданная организациями, осуществляющими указанные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выплаты;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ежемесячного пособия детям военнос</w:t>
      </w:r>
      <w:r w:rsidR="007510ED" w:rsidRPr="007510ED">
        <w:rPr>
          <w:sz w:val="28"/>
          <w:szCs w:val="28"/>
        </w:rPr>
        <w:t xml:space="preserve">лужащих и сотрудников некоторых </w:t>
      </w:r>
      <w:r w:rsidRPr="007510ED">
        <w:rPr>
          <w:sz w:val="28"/>
          <w:szCs w:val="28"/>
        </w:rPr>
        <w:t>федеральных органов исполнительной власти и федеральных государственных органов, погибших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(умерших, объявленных умершими, признанных безвестно отсутствующими) при исполнении обязанностей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военной службы (служебных обязанностей), и детям лиц, умерших вследствие военной травмы после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увольнения с военной службы (службы в войсках, органах и учреждениях), выданная организациями,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осуществляющими указанную выплату (представляется по собственной инициативе);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справка о выплате надбавок и доплат (кроме носящих единовр</w:t>
      </w:r>
      <w:r w:rsidR="007510ED" w:rsidRPr="007510ED">
        <w:rPr>
          <w:sz w:val="28"/>
          <w:szCs w:val="28"/>
        </w:rPr>
        <w:t>еменный характер) ко всем видам выплат;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индивидуального предпринимателя, зарегистрирова</w:t>
      </w:r>
      <w:r w:rsidR="007510ED" w:rsidRPr="007510ED">
        <w:rPr>
          <w:sz w:val="28"/>
          <w:szCs w:val="28"/>
        </w:rPr>
        <w:t xml:space="preserve">нного в установленном порядке и </w:t>
      </w:r>
      <w:r w:rsidRPr="007510ED">
        <w:rPr>
          <w:sz w:val="28"/>
          <w:szCs w:val="28"/>
        </w:rPr>
        <w:t>осуществляющего предпринимательскую деятельность без образования юридического лица, главы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крестьянского (фермерского) хозяйства, подтверждающая доходы индивидуального предпринимателя,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главы кресть</w:t>
      </w:r>
      <w:r w:rsidR="007510ED">
        <w:rPr>
          <w:sz w:val="28"/>
          <w:szCs w:val="28"/>
        </w:rPr>
        <w:t>янского (фермерского) хозяйства.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</w:p>
    <w:p w:rsidR="00472D68" w:rsidRPr="007510ED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RPr="007510ED" w:rsidTr="00617C76">
        <w:tc>
          <w:tcPr>
            <w:tcW w:w="2235" w:type="dxa"/>
          </w:tcPr>
          <w:p w:rsidR="00617C76" w:rsidRPr="007510ED" w:rsidRDefault="00617C76" w:rsidP="000C32E3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Pr="007510ED" w:rsidRDefault="00617C76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17C76" w:rsidRPr="007510ED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7510ED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7510ED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48" w:rsidRDefault="00F96648" w:rsidP="00472D68">
      <w:r>
        <w:separator/>
      </w:r>
    </w:p>
  </w:endnote>
  <w:endnote w:type="continuationSeparator" w:id="0">
    <w:p w:rsidR="00F96648" w:rsidRDefault="00F9664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48" w:rsidRDefault="00F96648" w:rsidP="00472D68">
      <w:r>
        <w:separator/>
      </w:r>
    </w:p>
  </w:footnote>
  <w:footnote w:type="continuationSeparator" w:id="0">
    <w:p w:rsidR="00F96648" w:rsidRDefault="00F9664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C75B93" w:rsidRDefault="00472D68">
    <w:pPr>
      <w:pStyle w:val="af6"/>
      <w:jc w:val="center"/>
      <w:rPr>
        <w:sz w:val="28"/>
        <w:szCs w:val="28"/>
      </w:rPr>
    </w:pPr>
    <w:r w:rsidRPr="00C75B93">
      <w:rPr>
        <w:sz w:val="28"/>
        <w:szCs w:val="28"/>
      </w:rPr>
      <w:fldChar w:fldCharType="begin"/>
    </w:r>
    <w:r w:rsidRPr="00C75B93">
      <w:rPr>
        <w:sz w:val="28"/>
        <w:szCs w:val="28"/>
      </w:rPr>
      <w:instrText>PAGE   \* MERGEFORMAT</w:instrText>
    </w:r>
    <w:r w:rsidRPr="00C75B93">
      <w:rPr>
        <w:sz w:val="28"/>
        <w:szCs w:val="28"/>
      </w:rPr>
      <w:fldChar w:fldCharType="separate"/>
    </w:r>
    <w:r w:rsidR="007510ED">
      <w:rPr>
        <w:noProof/>
        <w:sz w:val="28"/>
        <w:szCs w:val="28"/>
      </w:rPr>
      <w:t>2</w:t>
    </w:r>
    <w:r w:rsidRPr="00C75B93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2E3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249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32CCD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510ED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0ACB"/>
    <w:rsid w:val="008366DA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5B93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39"/>
    <w:rsid w:val="00F609B2"/>
    <w:rsid w:val="00F91DBB"/>
    <w:rsid w:val="00F92438"/>
    <w:rsid w:val="00F95405"/>
    <w:rsid w:val="00F95DE9"/>
    <w:rsid w:val="00F96648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BA83AA"/>
  <w15:docId w15:val="{E64DC70B-1DFC-4827-940E-52857A7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C028-3B19-43AE-ABE9-BD308F11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116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</cp:lastModifiedBy>
  <cp:revision>8</cp:revision>
  <cp:lastPrinted>2017-05-26T10:23:00Z</cp:lastPrinted>
  <dcterms:created xsi:type="dcterms:W3CDTF">2024-11-18T10:51:00Z</dcterms:created>
  <dcterms:modified xsi:type="dcterms:W3CDTF">2024-11-29T04:38:00Z</dcterms:modified>
</cp:coreProperties>
</file>