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7A5D51" w:rsidTr="00826CBA">
        <w:trPr>
          <w:trHeight w:val="1129"/>
        </w:trPr>
        <w:tc>
          <w:tcPr>
            <w:tcW w:w="4679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775F8F95" wp14:editId="28143AE5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7A5D51" w:rsidRDefault="003A0139" w:rsidP="00F6416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На № </w:t>
            </w:r>
            <w:r w:rsidR="00F64161" w:rsidRPr="00F64161">
              <w:rPr>
                <w:color w:val="auto"/>
                <w:kern w:val="0"/>
                <w:lang w:eastAsia="ru-RU"/>
              </w:rPr>
              <w:t>________________________________</w:t>
            </w:r>
          </w:p>
        </w:tc>
        <w:tc>
          <w:tcPr>
            <w:tcW w:w="567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:rsidTr="00091CEA">
        <w:trPr>
          <w:trHeight w:val="3544"/>
        </w:trPr>
        <w:tc>
          <w:tcPr>
            <w:tcW w:w="4679" w:type="dxa"/>
            <w:vMerge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D46E9" w:rsidRPr="001D5E76" w:rsidRDefault="007D46E9" w:rsidP="007D46E9">
            <w:pPr>
              <w:rPr>
                <w:sz w:val="28"/>
                <w:szCs w:val="28"/>
              </w:rPr>
            </w:pPr>
            <w:r w:rsidRPr="001D5E76">
              <w:rPr>
                <w:sz w:val="28"/>
                <w:szCs w:val="28"/>
              </w:rPr>
              <w:t xml:space="preserve">Руководителям муниципальных органов местного самоуправления, осуществляющим управление </w:t>
            </w:r>
            <w:r w:rsidRPr="001D5E76">
              <w:rPr>
                <w:sz w:val="28"/>
                <w:szCs w:val="28"/>
              </w:rPr>
              <w:br/>
              <w:t>в сфере образования</w:t>
            </w:r>
          </w:p>
          <w:p w:rsidR="0073004D" w:rsidRPr="001D5E76" w:rsidRDefault="0073004D" w:rsidP="003F3E58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42DB8" w:rsidRDefault="003F3E58" w:rsidP="00E42DB8">
      <w:pPr>
        <w:widowControl w:val="0"/>
        <w:jc w:val="both"/>
        <w:rPr>
          <w:sz w:val="28"/>
          <w:szCs w:val="28"/>
          <w:lang w:eastAsia="ru-RU"/>
        </w:rPr>
      </w:pPr>
      <w:r w:rsidRPr="009B0190">
        <w:rPr>
          <w:sz w:val="28"/>
          <w:szCs w:val="28"/>
          <w:lang w:eastAsia="ru-RU"/>
        </w:rPr>
        <w:t xml:space="preserve">О </w:t>
      </w:r>
      <w:r w:rsidR="00E42DB8">
        <w:rPr>
          <w:sz w:val="28"/>
          <w:szCs w:val="28"/>
          <w:lang w:eastAsia="ru-RU"/>
        </w:rPr>
        <w:t xml:space="preserve">направлении </w:t>
      </w:r>
      <w:proofErr w:type="gramStart"/>
      <w:r w:rsidR="00E42DB8">
        <w:rPr>
          <w:sz w:val="28"/>
          <w:szCs w:val="28"/>
          <w:lang w:eastAsia="ru-RU"/>
        </w:rPr>
        <w:t>методических</w:t>
      </w:r>
      <w:proofErr w:type="gramEnd"/>
      <w:r w:rsidR="00E42DB8">
        <w:rPr>
          <w:sz w:val="28"/>
          <w:szCs w:val="28"/>
          <w:lang w:eastAsia="ru-RU"/>
        </w:rPr>
        <w:t xml:space="preserve"> </w:t>
      </w:r>
    </w:p>
    <w:p w:rsidR="00446F5E" w:rsidRDefault="00E42DB8" w:rsidP="00E42DB8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рекомендаций</w:t>
      </w:r>
    </w:p>
    <w:p w:rsidR="00446F5E" w:rsidRDefault="00446F5E" w:rsidP="00446F5E">
      <w:pPr>
        <w:widowControl w:val="0"/>
        <w:jc w:val="both"/>
        <w:rPr>
          <w:sz w:val="28"/>
          <w:szCs w:val="28"/>
          <w:lang w:eastAsia="ru-RU"/>
        </w:rPr>
      </w:pPr>
    </w:p>
    <w:p w:rsidR="00435E0E" w:rsidRPr="004B1A1F" w:rsidRDefault="00435E0E" w:rsidP="00446F5E">
      <w:pPr>
        <w:widowControl w:val="0"/>
        <w:jc w:val="both"/>
        <w:rPr>
          <w:sz w:val="28"/>
          <w:szCs w:val="28"/>
          <w:lang w:eastAsia="ru-RU"/>
        </w:rPr>
      </w:pPr>
    </w:p>
    <w:p w:rsidR="003F3E58" w:rsidRDefault="007D46E9" w:rsidP="003F3E5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Уважаемые руководители!</w:t>
      </w:r>
    </w:p>
    <w:p w:rsidR="007D46E9" w:rsidRDefault="007D46E9" w:rsidP="003F3E58">
      <w:pPr>
        <w:jc w:val="center"/>
        <w:rPr>
          <w:sz w:val="28"/>
          <w:szCs w:val="28"/>
          <w:lang w:eastAsia="ru-RU"/>
        </w:rPr>
      </w:pPr>
    </w:p>
    <w:p w:rsidR="00E42DB8" w:rsidRPr="00E42DB8" w:rsidRDefault="008B1DFB" w:rsidP="00E42DB8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Министерство образования Красноярского края</w:t>
      </w:r>
      <w:r w:rsidR="003E0B4D">
        <w:rPr>
          <w:sz w:val="28"/>
          <w:szCs w:val="28"/>
          <w:lang w:eastAsia="ru-RU"/>
        </w:rPr>
        <w:t xml:space="preserve"> </w:t>
      </w:r>
      <w:r w:rsidR="00E42DB8" w:rsidRPr="00E42DB8">
        <w:rPr>
          <w:sz w:val="28"/>
          <w:szCs w:val="28"/>
          <w:lang w:eastAsia="ru-RU"/>
        </w:rPr>
        <w:t>направля</w:t>
      </w:r>
      <w:r w:rsidR="00E42DB8">
        <w:rPr>
          <w:sz w:val="28"/>
          <w:szCs w:val="28"/>
          <w:lang w:eastAsia="ru-RU"/>
        </w:rPr>
        <w:t>ет для использования в</w:t>
      </w:r>
      <w:r w:rsidR="00E42DB8" w:rsidRPr="00E42DB8">
        <w:rPr>
          <w:sz w:val="28"/>
          <w:szCs w:val="28"/>
          <w:lang w:eastAsia="ru-RU"/>
        </w:rPr>
        <w:t xml:space="preserve"> работе</w:t>
      </w:r>
      <w:r w:rsidR="00E42DB8">
        <w:rPr>
          <w:sz w:val="28"/>
          <w:szCs w:val="28"/>
          <w:lang w:eastAsia="ru-RU"/>
        </w:rPr>
        <w:t xml:space="preserve"> </w:t>
      </w:r>
      <w:r w:rsidR="00E42DB8" w:rsidRPr="00E42DB8">
        <w:rPr>
          <w:sz w:val="28"/>
          <w:szCs w:val="28"/>
          <w:lang w:eastAsia="ru-RU"/>
        </w:rPr>
        <w:t>программ</w:t>
      </w:r>
      <w:r w:rsidR="00E42DB8">
        <w:rPr>
          <w:sz w:val="28"/>
          <w:szCs w:val="28"/>
          <w:lang w:eastAsia="ru-RU"/>
        </w:rPr>
        <w:t xml:space="preserve">у «Фольклорные игры в детском саду» </w:t>
      </w:r>
      <w:r w:rsidR="00EE4B74">
        <w:rPr>
          <w:sz w:val="28"/>
          <w:szCs w:val="28"/>
          <w:lang w:eastAsia="ru-RU"/>
        </w:rPr>
        <w:br/>
      </w:r>
      <w:r w:rsidR="00E42DB8">
        <w:rPr>
          <w:sz w:val="28"/>
          <w:szCs w:val="28"/>
          <w:lang w:eastAsia="ru-RU"/>
        </w:rPr>
        <w:t>и методические</w:t>
      </w:r>
      <w:r w:rsidR="00E42DB8" w:rsidRPr="00E42DB8">
        <w:rPr>
          <w:sz w:val="28"/>
          <w:szCs w:val="28"/>
          <w:lang w:eastAsia="ru-RU"/>
        </w:rPr>
        <w:t xml:space="preserve"> рекомендации </w:t>
      </w:r>
      <w:r w:rsidR="00E42DB8">
        <w:rPr>
          <w:sz w:val="28"/>
          <w:szCs w:val="28"/>
          <w:lang w:eastAsia="ru-RU"/>
        </w:rPr>
        <w:t xml:space="preserve">педагогам дошкольного образования </w:t>
      </w:r>
      <w:r w:rsidR="00EE4B74">
        <w:rPr>
          <w:sz w:val="28"/>
          <w:szCs w:val="28"/>
          <w:lang w:eastAsia="ru-RU"/>
        </w:rPr>
        <w:br/>
      </w:r>
      <w:r w:rsidR="00E42DB8">
        <w:rPr>
          <w:sz w:val="28"/>
          <w:szCs w:val="28"/>
          <w:lang w:eastAsia="ru-RU"/>
        </w:rPr>
        <w:t xml:space="preserve">по ее применению для </w:t>
      </w:r>
      <w:r w:rsidR="00E42DB8" w:rsidRPr="00E42DB8">
        <w:rPr>
          <w:sz w:val="28"/>
          <w:szCs w:val="28"/>
          <w:lang w:eastAsia="ru-RU"/>
        </w:rPr>
        <w:t xml:space="preserve">подготовки </w:t>
      </w:r>
      <w:r w:rsidR="00E42DB8">
        <w:rPr>
          <w:sz w:val="28"/>
          <w:szCs w:val="28"/>
          <w:lang w:eastAsia="ru-RU"/>
        </w:rPr>
        <w:t xml:space="preserve">воспитанников к действиям при совершении (угрозе  совершения) </w:t>
      </w:r>
      <w:r w:rsidR="00E42DB8" w:rsidRPr="00E42DB8">
        <w:rPr>
          <w:sz w:val="28"/>
          <w:szCs w:val="28"/>
          <w:lang w:eastAsia="ru-RU"/>
        </w:rPr>
        <w:t xml:space="preserve">преступлений </w:t>
      </w:r>
      <w:r w:rsidR="00E42DB8">
        <w:rPr>
          <w:sz w:val="28"/>
          <w:szCs w:val="28"/>
          <w:lang w:eastAsia="ru-RU"/>
        </w:rPr>
        <w:t xml:space="preserve">террористической </w:t>
      </w:r>
      <w:r w:rsidR="00E42DB8" w:rsidRPr="00E42DB8">
        <w:rPr>
          <w:sz w:val="28"/>
          <w:szCs w:val="28"/>
          <w:lang w:eastAsia="ru-RU"/>
        </w:rPr>
        <w:t>направленн</w:t>
      </w:r>
      <w:r w:rsidR="00E42DB8">
        <w:rPr>
          <w:sz w:val="28"/>
          <w:szCs w:val="28"/>
          <w:lang w:eastAsia="ru-RU"/>
        </w:rPr>
        <w:t>ости</w:t>
      </w:r>
      <w:r w:rsidR="00EE4B74">
        <w:rPr>
          <w:sz w:val="28"/>
          <w:szCs w:val="28"/>
          <w:lang w:eastAsia="ru-RU"/>
        </w:rPr>
        <w:t xml:space="preserve">, </w:t>
      </w:r>
      <w:r w:rsidR="00E42DB8" w:rsidRPr="00E42DB8">
        <w:rPr>
          <w:sz w:val="28"/>
          <w:szCs w:val="28"/>
          <w:lang w:eastAsia="ru-RU"/>
        </w:rPr>
        <w:t xml:space="preserve">а также  рекомендации  по подготовке и проведению учебно-практических мероприятий, направленных  на повышение уровня готовности </w:t>
      </w:r>
      <w:r w:rsidR="00E42DB8">
        <w:rPr>
          <w:sz w:val="28"/>
          <w:szCs w:val="28"/>
          <w:lang w:eastAsia="ru-RU"/>
        </w:rPr>
        <w:t xml:space="preserve">педагогических и иных работников </w:t>
      </w:r>
      <w:r w:rsidR="00E42DB8" w:rsidRPr="00E42DB8">
        <w:rPr>
          <w:sz w:val="28"/>
          <w:szCs w:val="28"/>
          <w:lang w:eastAsia="ru-RU"/>
        </w:rPr>
        <w:t xml:space="preserve">и воспитанников дошкольных образовательных </w:t>
      </w:r>
      <w:r w:rsidR="00E42DB8">
        <w:rPr>
          <w:sz w:val="28"/>
          <w:szCs w:val="28"/>
          <w:lang w:eastAsia="ru-RU"/>
        </w:rPr>
        <w:t>организаций, структурных</w:t>
      </w:r>
      <w:proofErr w:type="gramEnd"/>
      <w:r w:rsidR="00E42DB8">
        <w:rPr>
          <w:sz w:val="28"/>
          <w:szCs w:val="28"/>
          <w:lang w:eastAsia="ru-RU"/>
        </w:rPr>
        <w:t xml:space="preserve"> подразделений </w:t>
      </w:r>
      <w:r w:rsidR="00E42DB8" w:rsidRPr="00E42DB8">
        <w:rPr>
          <w:sz w:val="28"/>
          <w:szCs w:val="28"/>
          <w:lang w:eastAsia="ru-RU"/>
        </w:rPr>
        <w:t xml:space="preserve">общеобразовательных  организаций, реализующих  образовательные  программы  дошкольного  образования,  работников, </w:t>
      </w:r>
      <w:r w:rsidR="00E42DB8">
        <w:rPr>
          <w:sz w:val="28"/>
          <w:szCs w:val="28"/>
          <w:lang w:eastAsia="ru-RU"/>
        </w:rPr>
        <w:t xml:space="preserve">осуществляющих  охрану образовательной организации, к действиям </w:t>
      </w:r>
      <w:r w:rsidR="00E42DB8" w:rsidRPr="00E42DB8">
        <w:rPr>
          <w:sz w:val="28"/>
          <w:szCs w:val="28"/>
          <w:lang w:eastAsia="ru-RU"/>
        </w:rPr>
        <w:t xml:space="preserve">при </w:t>
      </w:r>
      <w:r w:rsidR="00E42DB8">
        <w:rPr>
          <w:sz w:val="28"/>
          <w:szCs w:val="28"/>
          <w:lang w:eastAsia="ru-RU"/>
        </w:rPr>
        <w:t>совершении (угрозе совершения) преступлений</w:t>
      </w:r>
      <w:r w:rsidR="00E42DB8" w:rsidRPr="00E42DB8">
        <w:rPr>
          <w:sz w:val="28"/>
          <w:szCs w:val="28"/>
          <w:lang w:eastAsia="ru-RU"/>
        </w:rPr>
        <w:t xml:space="preserve"> террористической  направленности</w:t>
      </w:r>
      <w:r w:rsidR="00EE4B74">
        <w:rPr>
          <w:sz w:val="28"/>
          <w:szCs w:val="28"/>
          <w:lang w:eastAsia="ru-RU"/>
        </w:rPr>
        <w:t>.</w:t>
      </w:r>
    </w:p>
    <w:p w:rsidR="00E42DB8" w:rsidRDefault="00E42DB8" w:rsidP="00E42DB8">
      <w:pPr>
        <w:jc w:val="both"/>
        <w:rPr>
          <w:sz w:val="28"/>
          <w:szCs w:val="28"/>
          <w:lang w:eastAsia="ru-RU"/>
        </w:rPr>
      </w:pPr>
      <w:r w:rsidRPr="00E42DB8">
        <w:rPr>
          <w:sz w:val="28"/>
          <w:szCs w:val="28"/>
          <w:lang w:eastAsia="ru-RU"/>
        </w:rPr>
        <w:t>Приложение: на 5</w:t>
      </w:r>
      <w:r w:rsidR="00EE4B74">
        <w:rPr>
          <w:sz w:val="28"/>
          <w:szCs w:val="28"/>
          <w:lang w:eastAsia="ru-RU"/>
        </w:rPr>
        <w:t>2</w:t>
      </w:r>
      <w:r w:rsidRPr="00E42DB8">
        <w:rPr>
          <w:sz w:val="28"/>
          <w:szCs w:val="28"/>
          <w:lang w:eastAsia="ru-RU"/>
        </w:rPr>
        <w:t xml:space="preserve"> л. в 1 экз.</w:t>
      </w:r>
    </w:p>
    <w:p w:rsidR="00E42DB8" w:rsidRDefault="00E42DB8" w:rsidP="00BB0B74">
      <w:pPr>
        <w:ind w:firstLine="709"/>
        <w:jc w:val="both"/>
        <w:rPr>
          <w:sz w:val="28"/>
          <w:szCs w:val="28"/>
          <w:lang w:eastAsia="ru-RU"/>
        </w:rPr>
      </w:pPr>
    </w:p>
    <w:p w:rsidR="000A5A80" w:rsidRPr="002C6235" w:rsidRDefault="000A5A80" w:rsidP="000A5A80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985"/>
      </w:tblGrid>
      <w:tr w:rsidR="007F517E" w:rsidRPr="009B0190" w:rsidTr="0073004D">
        <w:tc>
          <w:tcPr>
            <w:tcW w:w="3936" w:type="dxa"/>
            <w:gridSpan w:val="2"/>
            <w:hideMark/>
          </w:tcPr>
          <w:p w:rsidR="007F517E" w:rsidRPr="009B0190" w:rsidRDefault="00715DAC" w:rsidP="00586EB2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7F517E" w:rsidRPr="009B0190">
              <w:rPr>
                <w:sz w:val="28"/>
                <w:szCs w:val="28"/>
                <w:lang w:eastAsia="ar-SA"/>
              </w:rPr>
              <w:t>аместитель министра</w:t>
            </w:r>
          </w:p>
        </w:tc>
        <w:tc>
          <w:tcPr>
            <w:tcW w:w="3118" w:type="dxa"/>
          </w:tcPr>
          <w:p w:rsidR="007F517E" w:rsidRPr="009B0190" w:rsidRDefault="007F517E" w:rsidP="00491364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F517E" w:rsidRPr="009B0190" w:rsidRDefault="00715DAC" w:rsidP="008E67B3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Т.А. Грид</w:t>
            </w:r>
            <w:r w:rsidR="008E67B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</w:t>
            </w:r>
          </w:p>
        </w:tc>
      </w:tr>
      <w:tr w:rsidR="007F517E" w:rsidTr="0073004D">
        <w:tc>
          <w:tcPr>
            <w:tcW w:w="3369" w:type="dxa"/>
          </w:tcPr>
          <w:p w:rsidR="007F517E" w:rsidRDefault="007F517E" w:rsidP="00491364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</w:tcPr>
          <w:p w:rsidR="007F517E" w:rsidRDefault="007F517E" w:rsidP="00491364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7F517E" w:rsidRDefault="007F517E" w:rsidP="00491364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F517E" w:rsidRDefault="007F517E" w:rsidP="00491364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E42DB8" w:rsidRDefault="00E42DB8" w:rsidP="003F3E58">
      <w:pPr>
        <w:rPr>
          <w:lang w:eastAsia="ru-RU"/>
        </w:rPr>
      </w:pPr>
    </w:p>
    <w:p w:rsidR="00E42DB8" w:rsidRDefault="00E42DB8" w:rsidP="003F3E58">
      <w:pPr>
        <w:rPr>
          <w:lang w:eastAsia="ru-RU"/>
        </w:rPr>
      </w:pPr>
    </w:p>
    <w:p w:rsidR="003F3E58" w:rsidRPr="00F945AD" w:rsidRDefault="003F3E58" w:rsidP="003F3E58">
      <w:pPr>
        <w:rPr>
          <w:lang w:eastAsia="ru-RU"/>
        </w:rPr>
      </w:pPr>
      <w:r w:rsidRPr="00F945AD">
        <w:rPr>
          <w:lang w:eastAsia="ru-RU"/>
        </w:rPr>
        <w:t>Галимзянова Екатерина Андреевна</w:t>
      </w:r>
    </w:p>
    <w:p w:rsidR="007A5D51" w:rsidRDefault="003F3E58" w:rsidP="003F3E58">
      <w:r w:rsidRPr="00F945AD">
        <w:rPr>
          <w:lang w:eastAsia="ru-RU"/>
        </w:rPr>
        <w:t>8(391)222-53-84</w:t>
      </w:r>
    </w:p>
    <w:sectPr w:rsidR="007A5D51" w:rsidSect="00715DAC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7E" w:rsidRDefault="004F167E" w:rsidP="00B61F19">
      <w:r>
        <w:separator/>
      </w:r>
    </w:p>
  </w:endnote>
  <w:endnote w:type="continuationSeparator" w:id="0">
    <w:p w:rsidR="004F167E" w:rsidRDefault="004F167E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7E" w:rsidRDefault="004F167E" w:rsidP="00B61F19">
      <w:r>
        <w:separator/>
      </w:r>
    </w:p>
  </w:footnote>
  <w:footnote w:type="continuationSeparator" w:id="0">
    <w:p w:rsidR="004F167E" w:rsidRDefault="004F167E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/>
    <w:sdtContent>
      <w:p w:rsidR="00B61F19" w:rsidRDefault="00B61F1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DB8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96"/>
    <w:rsid w:val="00005540"/>
    <w:rsid w:val="00015BE1"/>
    <w:rsid w:val="000253B7"/>
    <w:rsid w:val="0003149C"/>
    <w:rsid w:val="000403E6"/>
    <w:rsid w:val="0004248E"/>
    <w:rsid w:val="00046480"/>
    <w:rsid w:val="0005160E"/>
    <w:rsid w:val="00055C7D"/>
    <w:rsid w:val="0006178F"/>
    <w:rsid w:val="00072E70"/>
    <w:rsid w:val="000730CF"/>
    <w:rsid w:val="00090A85"/>
    <w:rsid w:val="00091CEA"/>
    <w:rsid w:val="000A5710"/>
    <w:rsid w:val="000A5A80"/>
    <w:rsid w:val="000B35EF"/>
    <w:rsid w:val="000B763F"/>
    <w:rsid w:val="000C3426"/>
    <w:rsid w:val="000C4984"/>
    <w:rsid w:val="000D15AA"/>
    <w:rsid w:val="000E15E8"/>
    <w:rsid w:val="000E5D97"/>
    <w:rsid w:val="000E686B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57C22"/>
    <w:rsid w:val="00164DB1"/>
    <w:rsid w:val="00177C9E"/>
    <w:rsid w:val="001A37EF"/>
    <w:rsid w:val="001B3A92"/>
    <w:rsid w:val="001C0D0A"/>
    <w:rsid w:val="001D5E76"/>
    <w:rsid w:val="001E1538"/>
    <w:rsid w:val="001E1F79"/>
    <w:rsid w:val="002021B8"/>
    <w:rsid w:val="002079C0"/>
    <w:rsid w:val="00212E72"/>
    <w:rsid w:val="00224458"/>
    <w:rsid w:val="00230F5B"/>
    <w:rsid w:val="00246913"/>
    <w:rsid w:val="00264374"/>
    <w:rsid w:val="00277184"/>
    <w:rsid w:val="00277D60"/>
    <w:rsid w:val="002815EE"/>
    <w:rsid w:val="00284C9B"/>
    <w:rsid w:val="002866E0"/>
    <w:rsid w:val="00286DF7"/>
    <w:rsid w:val="00291FE0"/>
    <w:rsid w:val="00296445"/>
    <w:rsid w:val="002977C4"/>
    <w:rsid w:val="002A4AFD"/>
    <w:rsid w:val="002C6235"/>
    <w:rsid w:val="002D1980"/>
    <w:rsid w:val="002E541D"/>
    <w:rsid w:val="002F5853"/>
    <w:rsid w:val="00305325"/>
    <w:rsid w:val="00306871"/>
    <w:rsid w:val="00310D8D"/>
    <w:rsid w:val="003215B9"/>
    <w:rsid w:val="0032752B"/>
    <w:rsid w:val="00330120"/>
    <w:rsid w:val="0033047D"/>
    <w:rsid w:val="00336EEB"/>
    <w:rsid w:val="003543DE"/>
    <w:rsid w:val="00355E63"/>
    <w:rsid w:val="00362A83"/>
    <w:rsid w:val="00373E97"/>
    <w:rsid w:val="0037631D"/>
    <w:rsid w:val="00383365"/>
    <w:rsid w:val="00390023"/>
    <w:rsid w:val="003954E0"/>
    <w:rsid w:val="003A0139"/>
    <w:rsid w:val="003B0E53"/>
    <w:rsid w:val="003B33F2"/>
    <w:rsid w:val="003C302B"/>
    <w:rsid w:val="003C4FAA"/>
    <w:rsid w:val="003E0B4D"/>
    <w:rsid w:val="003E6D06"/>
    <w:rsid w:val="003F1CF5"/>
    <w:rsid w:val="003F3E58"/>
    <w:rsid w:val="00411A6D"/>
    <w:rsid w:val="00414082"/>
    <w:rsid w:val="004253F9"/>
    <w:rsid w:val="00435E0E"/>
    <w:rsid w:val="00443CE6"/>
    <w:rsid w:val="00446658"/>
    <w:rsid w:val="004467AA"/>
    <w:rsid w:val="00446F5E"/>
    <w:rsid w:val="00471F90"/>
    <w:rsid w:val="00480075"/>
    <w:rsid w:val="0048738F"/>
    <w:rsid w:val="004A56AD"/>
    <w:rsid w:val="004A709A"/>
    <w:rsid w:val="004B1857"/>
    <w:rsid w:val="004B7B30"/>
    <w:rsid w:val="004C154D"/>
    <w:rsid w:val="004E0427"/>
    <w:rsid w:val="004F167E"/>
    <w:rsid w:val="005021BA"/>
    <w:rsid w:val="00502AE9"/>
    <w:rsid w:val="00503C80"/>
    <w:rsid w:val="005048A5"/>
    <w:rsid w:val="00506BA6"/>
    <w:rsid w:val="00507217"/>
    <w:rsid w:val="0053059C"/>
    <w:rsid w:val="005343DD"/>
    <w:rsid w:val="005357B2"/>
    <w:rsid w:val="005455C1"/>
    <w:rsid w:val="0055036D"/>
    <w:rsid w:val="0055701C"/>
    <w:rsid w:val="005674E4"/>
    <w:rsid w:val="00571EBA"/>
    <w:rsid w:val="005772F3"/>
    <w:rsid w:val="005806BE"/>
    <w:rsid w:val="00586EB2"/>
    <w:rsid w:val="00595F96"/>
    <w:rsid w:val="00597565"/>
    <w:rsid w:val="005A2154"/>
    <w:rsid w:val="005A7778"/>
    <w:rsid w:val="005B2695"/>
    <w:rsid w:val="005B2D9F"/>
    <w:rsid w:val="005C4A0B"/>
    <w:rsid w:val="005C5131"/>
    <w:rsid w:val="005D073D"/>
    <w:rsid w:val="005D3E6C"/>
    <w:rsid w:val="005D5FEF"/>
    <w:rsid w:val="005E09C2"/>
    <w:rsid w:val="005F1C43"/>
    <w:rsid w:val="006105C5"/>
    <w:rsid w:val="00613B2A"/>
    <w:rsid w:val="00631CB5"/>
    <w:rsid w:val="00651AD7"/>
    <w:rsid w:val="00657625"/>
    <w:rsid w:val="006702BA"/>
    <w:rsid w:val="006767D5"/>
    <w:rsid w:val="0069217C"/>
    <w:rsid w:val="006946F2"/>
    <w:rsid w:val="006A0768"/>
    <w:rsid w:val="006A5F2F"/>
    <w:rsid w:val="006A6A2D"/>
    <w:rsid w:val="006D005B"/>
    <w:rsid w:val="006D1580"/>
    <w:rsid w:val="006D1D90"/>
    <w:rsid w:val="006E087F"/>
    <w:rsid w:val="006E3B51"/>
    <w:rsid w:val="006E51F9"/>
    <w:rsid w:val="006F1EA7"/>
    <w:rsid w:val="006F2AF9"/>
    <w:rsid w:val="00703BEC"/>
    <w:rsid w:val="00715DAC"/>
    <w:rsid w:val="00726C5C"/>
    <w:rsid w:val="0073004D"/>
    <w:rsid w:val="00743255"/>
    <w:rsid w:val="00743FDC"/>
    <w:rsid w:val="007648E8"/>
    <w:rsid w:val="007713B0"/>
    <w:rsid w:val="007835FB"/>
    <w:rsid w:val="007933E4"/>
    <w:rsid w:val="007A282D"/>
    <w:rsid w:val="007A5D51"/>
    <w:rsid w:val="007B01F3"/>
    <w:rsid w:val="007B127B"/>
    <w:rsid w:val="007C7C7B"/>
    <w:rsid w:val="007D46E9"/>
    <w:rsid w:val="007E0551"/>
    <w:rsid w:val="007E0D57"/>
    <w:rsid w:val="007E1108"/>
    <w:rsid w:val="007F2F0A"/>
    <w:rsid w:val="007F4802"/>
    <w:rsid w:val="007F517E"/>
    <w:rsid w:val="00826CBA"/>
    <w:rsid w:val="008425C7"/>
    <w:rsid w:val="00852EB0"/>
    <w:rsid w:val="00855CA2"/>
    <w:rsid w:val="00873EA1"/>
    <w:rsid w:val="00880A0F"/>
    <w:rsid w:val="00881E54"/>
    <w:rsid w:val="008946C5"/>
    <w:rsid w:val="008A0068"/>
    <w:rsid w:val="008B1DFB"/>
    <w:rsid w:val="008B2C93"/>
    <w:rsid w:val="008B3AD4"/>
    <w:rsid w:val="008D12C8"/>
    <w:rsid w:val="008D17C4"/>
    <w:rsid w:val="008D3DBE"/>
    <w:rsid w:val="008E4DA5"/>
    <w:rsid w:val="008E67B3"/>
    <w:rsid w:val="008E7853"/>
    <w:rsid w:val="008F6586"/>
    <w:rsid w:val="0090730E"/>
    <w:rsid w:val="009103FF"/>
    <w:rsid w:val="009107C7"/>
    <w:rsid w:val="00920A5C"/>
    <w:rsid w:val="009226B1"/>
    <w:rsid w:val="00930F6D"/>
    <w:rsid w:val="00933152"/>
    <w:rsid w:val="00935807"/>
    <w:rsid w:val="0095060A"/>
    <w:rsid w:val="00954715"/>
    <w:rsid w:val="00956BF0"/>
    <w:rsid w:val="00967CFA"/>
    <w:rsid w:val="009705BC"/>
    <w:rsid w:val="00972AD6"/>
    <w:rsid w:val="0098397C"/>
    <w:rsid w:val="009906AC"/>
    <w:rsid w:val="009A25D3"/>
    <w:rsid w:val="009A6FD3"/>
    <w:rsid w:val="009B0190"/>
    <w:rsid w:val="009B36CC"/>
    <w:rsid w:val="009B5C95"/>
    <w:rsid w:val="009D06DB"/>
    <w:rsid w:val="009E5B63"/>
    <w:rsid w:val="009F14DD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5540F"/>
    <w:rsid w:val="00A60B87"/>
    <w:rsid w:val="00A91388"/>
    <w:rsid w:val="00A935E8"/>
    <w:rsid w:val="00A97775"/>
    <w:rsid w:val="00A97805"/>
    <w:rsid w:val="00AA4638"/>
    <w:rsid w:val="00AA68DA"/>
    <w:rsid w:val="00AB1399"/>
    <w:rsid w:val="00AB540A"/>
    <w:rsid w:val="00AC04B0"/>
    <w:rsid w:val="00AC09B9"/>
    <w:rsid w:val="00AC2A2D"/>
    <w:rsid w:val="00AD0553"/>
    <w:rsid w:val="00AD33C8"/>
    <w:rsid w:val="00AE5379"/>
    <w:rsid w:val="00AE6D58"/>
    <w:rsid w:val="00AF674B"/>
    <w:rsid w:val="00B12372"/>
    <w:rsid w:val="00B24577"/>
    <w:rsid w:val="00B35E9A"/>
    <w:rsid w:val="00B423DF"/>
    <w:rsid w:val="00B46609"/>
    <w:rsid w:val="00B53DF5"/>
    <w:rsid w:val="00B566DF"/>
    <w:rsid w:val="00B5750E"/>
    <w:rsid w:val="00B61F19"/>
    <w:rsid w:val="00B629FD"/>
    <w:rsid w:val="00B658AF"/>
    <w:rsid w:val="00B719A2"/>
    <w:rsid w:val="00B817C7"/>
    <w:rsid w:val="00B84CCF"/>
    <w:rsid w:val="00B90260"/>
    <w:rsid w:val="00B919E6"/>
    <w:rsid w:val="00BA0CD2"/>
    <w:rsid w:val="00BA2EB3"/>
    <w:rsid w:val="00BB0B74"/>
    <w:rsid w:val="00BD147E"/>
    <w:rsid w:val="00BD6C62"/>
    <w:rsid w:val="00BE0CAF"/>
    <w:rsid w:val="00BE606C"/>
    <w:rsid w:val="00BE6E0E"/>
    <w:rsid w:val="00BF2E1F"/>
    <w:rsid w:val="00BF2FBC"/>
    <w:rsid w:val="00C02DF4"/>
    <w:rsid w:val="00C04C21"/>
    <w:rsid w:val="00C2093D"/>
    <w:rsid w:val="00C21E59"/>
    <w:rsid w:val="00C23255"/>
    <w:rsid w:val="00C270C7"/>
    <w:rsid w:val="00C31F0D"/>
    <w:rsid w:val="00C35FE4"/>
    <w:rsid w:val="00C6509A"/>
    <w:rsid w:val="00C7228D"/>
    <w:rsid w:val="00C7484A"/>
    <w:rsid w:val="00C76168"/>
    <w:rsid w:val="00C87446"/>
    <w:rsid w:val="00C87894"/>
    <w:rsid w:val="00C919EC"/>
    <w:rsid w:val="00C96187"/>
    <w:rsid w:val="00CA3036"/>
    <w:rsid w:val="00CA38CF"/>
    <w:rsid w:val="00CA55C4"/>
    <w:rsid w:val="00CA5976"/>
    <w:rsid w:val="00CA7C36"/>
    <w:rsid w:val="00CB10E7"/>
    <w:rsid w:val="00CB2BD2"/>
    <w:rsid w:val="00CB3A56"/>
    <w:rsid w:val="00CB7EF0"/>
    <w:rsid w:val="00CC41E6"/>
    <w:rsid w:val="00CC49D3"/>
    <w:rsid w:val="00CC686B"/>
    <w:rsid w:val="00CD45F9"/>
    <w:rsid w:val="00CE4013"/>
    <w:rsid w:val="00CE4340"/>
    <w:rsid w:val="00CE73B1"/>
    <w:rsid w:val="00CF08B5"/>
    <w:rsid w:val="00CF0A9C"/>
    <w:rsid w:val="00D05162"/>
    <w:rsid w:val="00D05AB4"/>
    <w:rsid w:val="00D15DA9"/>
    <w:rsid w:val="00D25AB2"/>
    <w:rsid w:val="00D26DEF"/>
    <w:rsid w:val="00D321FB"/>
    <w:rsid w:val="00D35DE7"/>
    <w:rsid w:val="00D46D17"/>
    <w:rsid w:val="00D50E65"/>
    <w:rsid w:val="00D56302"/>
    <w:rsid w:val="00D56A3F"/>
    <w:rsid w:val="00D60184"/>
    <w:rsid w:val="00D613A3"/>
    <w:rsid w:val="00D631E2"/>
    <w:rsid w:val="00D72D6B"/>
    <w:rsid w:val="00D77736"/>
    <w:rsid w:val="00D81690"/>
    <w:rsid w:val="00D83A08"/>
    <w:rsid w:val="00D943C6"/>
    <w:rsid w:val="00DA49E9"/>
    <w:rsid w:val="00DA65D1"/>
    <w:rsid w:val="00DA6CFF"/>
    <w:rsid w:val="00DB57CE"/>
    <w:rsid w:val="00DC1596"/>
    <w:rsid w:val="00DC2223"/>
    <w:rsid w:val="00DC2D67"/>
    <w:rsid w:val="00DE340E"/>
    <w:rsid w:val="00E01169"/>
    <w:rsid w:val="00E01D84"/>
    <w:rsid w:val="00E05B82"/>
    <w:rsid w:val="00E10DA4"/>
    <w:rsid w:val="00E35506"/>
    <w:rsid w:val="00E42DB8"/>
    <w:rsid w:val="00E46379"/>
    <w:rsid w:val="00E62BFA"/>
    <w:rsid w:val="00E74B18"/>
    <w:rsid w:val="00E8099A"/>
    <w:rsid w:val="00E91911"/>
    <w:rsid w:val="00E95711"/>
    <w:rsid w:val="00EB65D0"/>
    <w:rsid w:val="00EE3887"/>
    <w:rsid w:val="00EE4B74"/>
    <w:rsid w:val="00EF49BB"/>
    <w:rsid w:val="00F02118"/>
    <w:rsid w:val="00F0782D"/>
    <w:rsid w:val="00F12C3A"/>
    <w:rsid w:val="00F1671B"/>
    <w:rsid w:val="00F40466"/>
    <w:rsid w:val="00F40DA8"/>
    <w:rsid w:val="00F46B8A"/>
    <w:rsid w:val="00F50031"/>
    <w:rsid w:val="00F609B2"/>
    <w:rsid w:val="00F64161"/>
    <w:rsid w:val="00F91DBB"/>
    <w:rsid w:val="00F92438"/>
    <w:rsid w:val="00F95405"/>
    <w:rsid w:val="00F95DE9"/>
    <w:rsid w:val="00FC1722"/>
    <w:rsid w:val="00FC2BC7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  <w:style w:type="character" w:styleId="afb">
    <w:name w:val="Emphasis"/>
    <w:basedOn w:val="a2"/>
    <w:uiPriority w:val="20"/>
    <w:qFormat/>
    <w:rsid w:val="007300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  <w:style w:type="character" w:styleId="afb">
    <w:name w:val="Emphasis"/>
    <w:basedOn w:val="a2"/>
    <w:uiPriority w:val="20"/>
    <w:qFormat/>
    <w:rsid w:val="007300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40;&#1053;&#1054;&#1061;&#1048;&#1053;&#1040;_&#1064;&#1058;&#1040;&#1052;&#1055;&#1067;_&#1055;&#1048;&#1057;&#1068;&#1052;&#1054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1242-05A4-460B-A90C-7B2CDA62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АНОХИНА_ШТАМПЫ_ПИСЬМО_2023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Галимзянова Екатерина Андреевна</dc:creator>
  <cp:lastModifiedBy>Галимзянова Екатерина Андреевна</cp:lastModifiedBy>
  <cp:revision>3</cp:revision>
  <cp:lastPrinted>2025-09-01T08:52:00Z</cp:lastPrinted>
  <dcterms:created xsi:type="dcterms:W3CDTF">2025-09-01T08:50:00Z</dcterms:created>
  <dcterms:modified xsi:type="dcterms:W3CDTF">2025-09-01T08:55:00Z</dcterms:modified>
</cp:coreProperties>
</file>