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5E673B" w14:textId="51768B7E" w:rsidR="002126C6" w:rsidRPr="005713B7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E00522" w:rsidRPr="005713B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D30148" w:rsidRPr="005713B7">
        <w:rPr>
          <w:color w:val="auto"/>
          <w:kern w:val="0"/>
          <w:sz w:val="28"/>
          <w:szCs w:val="28"/>
          <w:lang w:eastAsia="ru-RU"/>
        </w:rPr>
        <w:t>2</w:t>
      </w:r>
    </w:p>
    <w:p w14:paraId="01AB0BA5" w14:textId="77777777" w:rsidR="006C24AE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14:paraId="19EA57D1" w14:textId="77777777" w:rsidR="002126C6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14:paraId="4E379A1C" w14:textId="77777777" w:rsidR="002126C6" w:rsidRPr="005713B7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462002F5" w14:textId="77777777" w:rsidR="003E4E35" w:rsidRPr="005713B7" w:rsidRDefault="003E4E35" w:rsidP="003E4E35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</w:p>
    <w:p w14:paraId="551E423A" w14:textId="77777777" w:rsidR="00A90ACA" w:rsidRPr="005713B7" w:rsidRDefault="00901493" w:rsidP="003E4E35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 w:rsidRPr="005713B7">
        <w:rPr>
          <w:sz w:val="24"/>
          <w:szCs w:val="24"/>
          <w:lang w:eastAsia="ru-RU"/>
        </w:rPr>
        <w:t xml:space="preserve">     </w:t>
      </w:r>
      <w:r w:rsidR="002126C6" w:rsidRPr="005713B7">
        <w:rPr>
          <w:sz w:val="24"/>
          <w:szCs w:val="24"/>
          <w:lang w:eastAsia="ru-RU"/>
        </w:rPr>
        <w:t>[МЕСТО ДЛЯ ШТАМПА]</w:t>
      </w:r>
    </w:p>
    <w:p w14:paraId="04DF8104" w14:textId="77777777" w:rsidR="00A90ACA" w:rsidRPr="005713B7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6AA394F" w14:textId="77777777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ОТЧЕТ</w:t>
      </w:r>
    </w:p>
    <w:p w14:paraId="7B657126" w14:textId="5D3D3C0E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 проведении школьного этап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а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всероссийской олимпиады школьников 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  <w:t>в ________</w:t>
      </w:r>
      <w:r w:rsidRPr="005713B7">
        <w:rPr>
          <w:color w:val="auto"/>
          <w:kern w:val="0"/>
          <w:sz w:val="28"/>
          <w:szCs w:val="24"/>
          <w:lang w:eastAsia="ru-RU"/>
        </w:rPr>
        <w:t>______</w:t>
      </w:r>
      <w:r w:rsidRPr="005713B7">
        <w:rPr>
          <w:color w:val="auto"/>
          <w:kern w:val="0"/>
          <w:sz w:val="28"/>
          <w:szCs w:val="24"/>
          <w:lang w:val="x-none" w:eastAsia="ru-RU"/>
        </w:rPr>
        <w:t>_________________________ Красноярского края в 20</w:t>
      </w:r>
      <w:r w:rsidRPr="005713B7">
        <w:rPr>
          <w:color w:val="auto"/>
          <w:kern w:val="0"/>
          <w:sz w:val="28"/>
          <w:szCs w:val="24"/>
          <w:lang w:eastAsia="ru-RU"/>
        </w:rPr>
        <w:t>2</w:t>
      </w:r>
      <w:r w:rsidR="009D2BFC">
        <w:rPr>
          <w:color w:val="auto"/>
          <w:kern w:val="0"/>
          <w:sz w:val="28"/>
          <w:szCs w:val="24"/>
          <w:lang w:eastAsia="ru-RU"/>
        </w:rPr>
        <w:t>5</w:t>
      </w:r>
      <w:r w:rsidRPr="005713B7">
        <w:rPr>
          <w:color w:val="auto"/>
          <w:kern w:val="0"/>
          <w:sz w:val="28"/>
          <w:szCs w:val="24"/>
          <w:lang w:val="x-none" w:eastAsia="ru-RU"/>
        </w:rPr>
        <w:t>/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2</w:t>
      </w:r>
      <w:r w:rsidR="009D2BFC">
        <w:rPr>
          <w:color w:val="auto"/>
          <w:kern w:val="0"/>
          <w:sz w:val="28"/>
          <w:szCs w:val="24"/>
          <w:lang w:eastAsia="ru-RU"/>
        </w:rPr>
        <w:t>6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учебном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году </w:t>
      </w:r>
    </w:p>
    <w:p w14:paraId="7DB2BC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                         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(наименование муниципального </w:t>
      </w:r>
      <w:r w:rsidRPr="005713B7">
        <w:rPr>
          <w:color w:val="auto"/>
          <w:kern w:val="0"/>
          <w:sz w:val="28"/>
          <w:szCs w:val="24"/>
          <w:lang w:eastAsia="ru-RU"/>
        </w:rPr>
        <w:t>образования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>)</w:t>
      </w:r>
    </w:p>
    <w:p w14:paraId="4D06051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en-US" w:eastAsia="ru-RU"/>
        </w:rPr>
      </w:pPr>
    </w:p>
    <w:p w14:paraId="7AFE4A73" w14:textId="77777777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val="x-none" w:eastAsia="ru-RU"/>
        </w:rPr>
        <w:t>Аналитическая справка по итогам проведения школьного</w:t>
      </w:r>
      <w:r w:rsidRPr="005713B7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b/>
          <w:color w:val="auto"/>
          <w:kern w:val="0"/>
          <w:sz w:val="28"/>
          <w:szCs w:val="24"/>
          <w:lang w:val="x-none" w:eastAsia="ru-RU"/>
        </w:rPr>
        <w:t>этап</w:t>
      </w:r>
      <w:r w:rsidRPr="005713B7">
        <w:rPr>
          <w:b/>
          <w:color w:val="auto"/>
          <w:kern w:val="0"/>
          <w:sz w:val="28"/>
          <w:szCs w:val="24"/>
          <w:lang w:eastAsia="ru-RU"/>
        </w:rPr>
        <w:t>а</w:t>
      </w:r>
    </w:p>
    <w:p w14:paraId="087B0ABA" w14:textId="77777777" w:rsidR="009F212D" w:rsidRPr="005713B7" w:rsidRDefault="009F212D" w:rsidP="009F212D">
      <w:pPr>
        <w:suppressAutoHyphens w:val="0"/>
        <w:spacing w:before="120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7357393D" w14:textId="77777777" w:rsidR="009F212D" w:rsidRPr="005713B7" w:rsidRDefault="009F212D" w:rsidP="009F212D">
      <w:pPr>
        <w:suppressAutoHyphens w:val="0"/>
        <w:spacing w:before="12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 этапа всероссийской олимпиады школьников (далее – олимпиада) в муниципальном образовании включает в себя</w:t>
      </w:r>
      <w:r w:rsidRPr="005713B7">
        <w:rPr>
          <w:color w:val="auto"/>
          <w:kern w:val="0"/>
          <w:sz w:val="28"/>
          <w:szCs w:val="24"/>
          <w:lang w:val="x-none" w:eastAsia="ru-RU"/>
        </w:rPr>
        <w:t>:</w:t>
      </w:r>
    </w:p>
    <w:p w14:paraId="743BD7C9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перечень нормативн</w:t>
      </w:r>
      <w:r w:rsidRPr="005713B7">
        <w:rPr>
          <w:color w:val="auto"/>
          <w:kern w:val="0"/>
          <w:sz w:val="28"/>
          <w:szCs w:val="24"/>
          <w:lang w:eastAsia="ru-RU"/>
        </w:rPr>
        <w:t>о-правовых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актов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и иных документов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, регламентирующих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правила и сроки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(в том числе нормативно-правовые акты и иные документы, издаваемые и/или направляемые Министерством просвещения Российской Федерации, министерством образования Красноярского края, а также организатором школьного этапа олимпиады);</w:t>
      </w:r>
    </w:p>
    <w:p w14:paraId="36D23953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адрес страницы сайта, где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размещены </w:t>
      </w:r>
      <w:r w:rsidRPr="005713B7">
        <w:rPr>
          <w:color w:val="auto"/>
          <w:kern w:val="0"/>
          <w:sz w:val="28"/>
          <w:szCs w:val="24"/>
          <w:lang w:val="x-none" w:eastAsia="ru-RU"/>
        </w:rPr>
        <w:t>норматив</w:t>
      </w:r>
      <w:r w:rsidRPr="005713B7">
        <w:rPr>
          <w:color w:val="auto"/>
          <w:kern w:val="0"/>
          <w:sz w:val="28"/>
          <w:szCs w:val="24"/>
          <w:lang w:eastAsia="ru-RU"/>
        </w:rPr>
        <w:t>но-правовые акты или иные документы, регламентирующие организацию и проведение школьного этапа олимпиады;</w:t>
      </w:r>
    </w:p>
    <w:p w14:paraId="39EDF002" w14:textId="6A7A3591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наименование общеобразовательных и иных организаций, на базе которых проводился школьный этап олимпиады, а также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краткое описание площадок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, используемых для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проведения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(материально-техническое оснащение помещений, соответствие помещений санитарно-эпидемиологическим требованиям и нормам, </w:t>
      </w:r>
      <w:r w:rsidR="00AE268C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и т.д.)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781D41CF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>сведения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о соблюдении рекомендаций центральной предметно-методической комиссии к составлению заданий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олимпиады, либо о причинах несоблюдения рекомендаций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15728E2C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анализ проблем</w:t>
      </w:r>
      <w:r w:rsidRPr="005713B7">
        <w:rPr>
          <w:color w:val="auto"/>
          <w:kern w:val="0"/>
          <w:sz w:val="28"/>
          <w:szCs w:val="24"/>
          <w:lang w:val="x-none" w:eastAsia="ru-RU"/>
        </w:rPr>
        <w:t>, возникши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при организации и проведении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олимпиады: их причины и пути устранения;</w:t>
      </w:r>
    </w:p>
    <w:p w14:paraId="66C4FE15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применении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информационно-коммуникационны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технологи</w:t>
      </w:r>
      <w:r w:rsidRPr="005713B7">
        <w:rPr>
          <w:color w:val="auto"/>
          <w:kern w:val="0"/>
          <w:sz w:val="28"/>
          <w:szCs w:val="24"/>
          <w:lang w:eastAsia="ru-RU"/>
        </w:rPr>
        <w:t>й (далее – ИКТ) при проведении школьного этапа олимпиады (основания применения ИКТ, перечень предметов, олимпиада по которым проводилась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использованием ИКТ, в какой части организации и проведения школьного этапа олимпиады использовались ИКТ)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2E544C23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анализ численности участников и результатов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проведения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школьного этапа (сравнительный анализ за 3 года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с указанием общего числа участников, победителей и призеров школьного этапа олимпиады</w:t>
      </w:r>
      <w:r w:rsidRPr="005713B7">
        <w:rPr>
          <w:color w:val="auto"/>
          <w:kern w:val="0"/>
          <w:sz w:val="28"/>
          <w:szCs w:val="24"/>
          <w:lang w:val="x-none" w:eastAsia="ru-RU"/>
        </w:rPr>
        <w:t>);</w:t>
      </w:r>
    </w:p>
    <w:p w14:paraId="72F9B2C1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сведения о том, по каким общеобразовательным предметам не проводился школьный этап олимпиады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указанием причин непроведения;</w:t>
      </w:r>
    </w:p>
    <w:p w14:paraId="704B805C" w14:textId="2B546446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количеств</w:t>
      </w:r>
      <w:r w:rsidRPr="005713B7">
        <w:rPr>
          <w:color w:val="auto"/>
          <w:kern w:val="0"/>
          <w:sz w:val="28"/>
          <w:szCs w:val="24"/>
          <w:lang w:eastAsia="ru-RU"/>
        </w:rPr>
        <w:t>е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граждан, аккредитованных в качестве общественных наблюдателей в порядке, установленном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t>Федеральной службой по надзору в сфере образования и науки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Российской Федерации, а также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о количестве общественных наблюдателей, присутствующих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на площадках проведения школьного этапа 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олимпиады;</w:t>
      </w:r>
    </w:p>
    <w:p w14:paraId="1B883924" w14:textId="1FA087F4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информаци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в соответствии с формами (прилагаются).</w:t>
      </w:r>
    </w:p>
    <w:p w14:paraId="6C8C5DCD" w14:textId="5FF76A3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B2E426" w14:textId="36E75EA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6527B04B" w14:textId="3EA315D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1189EF31" w14:textId="73A9D79B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55C146F9" w14:textId="72CCAD6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2608D0" w14:textId="1B2CE1B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23DBEE44" w14:textId="475076CD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4EA76FA" w14:textId="7777777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FF4873" w14:textId="77777777" w:rsidR="001E421E" w:rsidRPr="005713B7" w:rsidRDefault="001E421E" w:rsidP="001E421E">
      <w:pPr>
        <w:jc w:val="center"/>
      </w:pPr>
    </w:p>
    <w:p w14:paraId="11C2E316" w14:textId="4D08F03C" w:rsidR="009F212D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lastRenderedPageBreak/>
        <w:t>Приложения к аналитической справке</w:t>
      </w:r>
    </w:p>
    <w:p w14:paraId="6AF50037" w14:textId="77777777" w:rsidR="001F0A95" w:rsidRPr="005713B7" w:rsidRDefault="001F0A95" w:rsidP="001F0A95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545CF175" w14:textId="77777777" w:rsidR="001F0A95" w:rsidRPr="00F7075F" w:rsidRDefault="001F0A95" w:rsidP="001F0A95">
      <w:pPr>
        <w:suppressAutoHyphens w:val="0"/>
        <w:spacing w:before="120" w:after="200" w:line="276" w:lineRule="auto"/>
        <w:contextualSpacing/>
        <w:jc w:val="both"/>
        <w:rPr>
          <w:bCs/>
          <w:color w:val="auto"/>
          <w:kern w:val="0"/>
          <w:sz w:val="28"/>
          <w:szCs w:val="24"/>
          <w:highlight w:val="yellow"/>
          <w:lang w:eastAsia="ru-RU"/>
        </w:rPr>
      </w:pP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В связи с тем, что таблицы №№ 1 – 6 </w:t>
      </w:r>
      <w:r w:rsidRPr="00F7075F">
        <w:rPr>
          <w:b/>
          <w:color w:val="auto"/>
          <w:kern w:val="0"/>
          <w:sz w:val="28"/>
          <w:szCs w:val="24"/>
          <w:highlight w:val="yellow"/>
          <w:lang w:eastAsia="ru-RU"/>
        </w:rPr>
        <w:t>выгружаются</w:t>
      </w: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 из базы данных участников всероссийской олимпиады школьников Красноярского края (БД ВсОШ), необходимо </w:t>
      </w:r>
      <w:r w:rsidRPr="00F7075F">
        <w:rPr>
          <w:b/>
          <w:color w:val="auto"/>
          <w:kern w:val="0"/>
          <w:sz w:val="28"/>
          <w:szCs w:val="24"/>
          <w:highlight w:val="yellow"/>
          <w:lang w:eastAsia="ru-RU"/>
        </w:rPr>
        <w:t>сначала внести данные</w:t>
      </w: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 в БД ВсОШ, а </w:t>
      </w:r>
      <w:r w:rsidRPr="00F7075F">
        <w:rPr>
          <w:b/>
          <w:color w:val="auto"/>
          <w:kern w:val="0"/>
          <w:sz w:val="28"/>
          <w:szCs w:val="24"/>
          <w:highlight w:val="yellow"/>
          <w:lang w:eastAsia="ru-RU"/>
        </w:rPr>
        <w:t>затем выгрузить</w:t>
      </w: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 их для отчета.</w:t>
      </w:r>
    </w:p>
    <w:p w14:paraId="4BF6F19B" w14:textId="4150D089" w:rsidR="001F0A95" w:rsidRPr="00F7075F" w:rsidRDefault="001F0A95" w:rsidP="001F0A95">
      <w:pPr>
        <w:suppressAutoHyphens w:val="0"/>
        <w:spacing w:before="120" w:after="200" w:line="276" w:lineRule="auto"/>
        <w:contextualSpacing/>
        <w:jc w:val="both"/>
        <w:rPr>
          <w:bCs/>
          <w:color w:val="auto"/>
          <w:kern w:val="0"/>
          <w:sz w:val="28"/>
          <w:szCs w:val="24"/>
          <w:highlight w:val="yellow"/>
          <w:lang w:eastAsia="ru-RU"/>
        </w:rPr>
      </w:pP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 </w:t>
      </w:r>
    </w:p>
    <w:p w14:paraId="5EA0B67C" w14:textId="27FFC96F" w:rsidR="009F212D" w:rsidRDefault="001F0A95" w:rsidP="001F0A95">
      <w:pPr>
        <w:suppressAutoHyphens w:val="0"/>
        <w:spacing w:before="120" w:after="200" w:line="276" w:lineRule="auto"/>
        <w:contextualSpacing/>
        <w:jc w:val="both"/>
        <w:rPr>
          <w:bCs/>
          <w:color w:val="auto"/>
          <w:kern w:val="0"/>
          <w:sz w:val="28"/>
          <w:szCs w:val="24"/>
          <w:lang w:eastAsia="ru-RU"/>
        </w:rPr>
      </w:pPr>
      <w:r w:rsidRPr="00F7075F">
        <w:rPr>
          <w:b/>
          <w:color w:val="auto"/>
          <w:kern w:val="0"/>
          <w:sz w:val="28"/>
          <w:szCs w:val="24"/>
          <w:highlight w:val="yellow"/>
          <w:lang w:eastAsia="ru-RU"/>
        </w:rPr>
        <w:t>Внесение изменений</w:t>
      </w: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 в таблицы №№ 1 – 6 отчета возможно </w:t>
      </w:r>
      <w:r w:rsidRPr="00F7075F">
        <w:rPr>
          <w:b/>
          <w:color w:val="auto"/>
          <w:kern w:val="0"/>
          <w:sz w:val="28"/>
          <w:szCs w:val="24"/>
          <w:highlight w:val="yellow"/>
          <w:lang w:eastAsia="ru-RU"/>
        </w:rPr>
        <w:t>только после</w:t>
      </w:r>
      <w:r w:rsidRPr="00F7075F">
        <w:rPr>
          <w:bCs/>
          <w:color w:val="auto"/>
          <w:kern w:val="0"/>
          <w:sz w:val="28"/>
          <w:szCs w:val="24"/>
          <w:highlight w:val="yellow"/>
          <w:lang w:eastAsia="ru-RU"/>
        </w:rPr>
        <w:t xml:space="preserve"> внесения изменений в БД ВсОШ.</w:t>
      </w:r>
    </w:p>
    <w:p w14:paraId="24059894" w14:textId="77777777" w:rsidR="001F0A95" w:rsidRPr="001F0A95" w:rsidRDefault="001F0A95" w:rsidP="001F0A95">
      <w:pPr>
        <w:suppressAutoHyphens w:val="0"/>
        <w:spacing w:before="120" w:after="200" w:line="276" w:lineRule="auto"/>
        <w:contextualSpacing/>
        <w:jc w:val="both"/>
        <w:rPr>
          <w:bCs/>
          <w:color w:val="auto"/>
          <w:kern w:val="0"/>
          <w:sz w:val="28"/>
          <w:szCs w:val="24"/>
          <w:lang w:eastAsia="ru-RU"/>
        </w:rPr>
      </w:pPr>
    </w:p>
    <w:p w14:paraId="77ADF95A" w14:textId="7150C769" w:rsidR="001F0A95" w:rsidRPr="001F0A95" w:rsidRDefault="001F0A95" w:rsidP="001F0A95">
      <w:pPr>
        <w:suppressAutoHyphens w:val="0"/>
        <w:spacing w:before="120" w:after="200" w:line="276" w:lineRule="auto"/>
        <w:contextualSpacing/>
        <w:jc w:val="both"/>
        <w:rPr>
          <w:bCs/>
          <w:color w:val="auto"/>
          <w:kern w:val="0"/>
          <w:sz w:val="28"/>
          <w:szCs w:val="24"/>
          <w:lang w:eastAsia="ru-RU"/>
        </w:rPr>
      </w:pPr>
      <w:r w:rsidRPr="001F0A95">
        <w:rPr>
          <w:bCs/>
          <w:color w:val="auto"/>
          <w:kern w:val="0"/>
          <w:sz w:val="28"/>
          <w:szCs w:val="24"/>
          <w:lang w:eastAsia="ru-RU"/>
        </w:rPr>
        <w:t>Таблицы №№ 7, 8 заполняются самостоятельно.</w:t>
      </w:r>
    </w:p>
    <w:p w14:paraId="42FF08FF" w14:textId="77777777" w:rsidR="001F0A95" w:rsidRPr="005713B7" w:rsidRDefault="001F0A95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5E37D984" w14:textId="61E35339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Таблица 1. Количество участников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>*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14:paraId="0C5092D1" w14:textId="7777777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A8AEF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0F50D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  <w:r w:rsidRPr="005713B7">
              <w:rPr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5D8CE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B0BAA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B2E69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7B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5713B7" w14:paraId="4FFBC328" w14:textId="7777777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EA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F56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CD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DE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E94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E0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B8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90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1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2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14:paraId="2552DC02" w14:textId="7777777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43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4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BFC2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23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5A47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F9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D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D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E9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E1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1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ED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A7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E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A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2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B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7A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C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6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8D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1C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14:paraId="1485A191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5DD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0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4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1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F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A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BC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0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5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19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0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7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26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3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1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8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8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7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C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F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8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1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C5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8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68B2BE6D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F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66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43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1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1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0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2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9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C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0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8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7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C9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2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8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B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88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8E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30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2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E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7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B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EA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4226C0E9" w14:textId="7777777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763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FF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F8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0E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BB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95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412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97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6D0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818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E58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0D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B1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5B0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79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67C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B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86B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278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803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C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AD9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CB2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D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2E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B0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4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A9E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5B7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14:paraId="63C385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обучающийся, принявший участие в данном этапе олимпиады по нескольким предметам, учитывается 1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раз)</w:t>
      </w:r>
    </w:p>
    <w:p w14:paraId="5EF4F843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6E4FA27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495DA5E0" w14:textId="1E207E21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, в т.ч.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28B15805" w14:textId="5BFD24C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68A82E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7ACC65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E527553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0" w:name="_Hlk142483222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lastRenderedPageBreak/>
        <w:t xml:space="preserve">* Выгружается </w:t>
      </w:r>
      <w:bookmarkStart w:id="1" w:name="_Hlk207979423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из базы данных участников всероссийской олимпиады школьников Красноярского края</w:t>
      </w:r>
      <w:bookmarkEnd w:id="1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.</w:t>
      </w:r>
    </w:p>
    <w:bookmarkEnd w:id="0"/>
    <w:p w14:paraId="0C6B9BF1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174A152A" w14:textId="26FDB53B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6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101AB0F8" w14:textId="77777777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14:paraId="7DC89210" w14:textId="7777777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14:paraId="6B03E339" w14:textId="77777777"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14:paraId="620148FB" w14:textId="0D551908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14:paraId="1B3E6C6D" w14:textId="3D62AB5E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14:paraId="54207F82" w14:textId="3F79C40B"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14:paraId="1304FB47" w14:textId="77777777" w:rsidTr="00AE268C">
        <w:tc>
          <w:tcPr>
            <w:tcW w:w="1464" w:type="dxa"/>
            <w:vMerge/>
            <w:shd w:val="clear" w:color="auto" w:fill="auto"/>
          </w:tcPr>
          <w:p w14:paraId="129868FA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BFFE75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235B722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14:paraId="0637828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1A96997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E8ADEE0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094ED06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7C55DB1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04C3E2DF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9E337E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CE3E61E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DFFE0E4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3C637C6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4FA8FCC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0F6F57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D341B38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14:paraId="5E5AACF8" w14:textId="77777777" w:rsidTr="00AE268C">
        <w:tc>
          <w:tcPr>
            <w:tcW w:w="1464" w:type="dxa"/>
            <w:shd w:val="clear" w:color="auto" w:fill="auto"/>
          </w:tcPr>
          <w:p w14:paraId="412894A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14:paraId="4CDBBDE8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511550F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4F8E9E2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14:paraId="7C3136E0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7131CE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034952CB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2EF9ED0B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14:paraId="45079AC9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4FC9EF0E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10E4C45B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334D897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0A03D41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</w:tr>
      <w:tr w:rsidR="009F212D" w:rsidRPr="005713B7" w14:paraId="36F41C17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AA9570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633C06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4A682925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18FF5D7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14:paraId="17B15CB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A3EEB6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2ADA22E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0D7A49F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14:paraId="277381B6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1543F0D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6A7A69A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753307F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1C4D38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9F212D" w:rsidRPr="005713B7" w14:paraId="580545AF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DE678B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14:paraId="1DB206E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51C0BB5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9E0D5F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14:paraId="717E711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1AC5C7A4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3088A64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056011D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14:paraId="51993E5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EF99C9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8FA53C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66C04C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3900353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D4F1CD8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F12753E" w14:textId="0C7619C3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14:paraId="42289F25" w14:textId="7937E59C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14:paraId="2B6E1D31" w14:textId="316AA7F9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ельских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3A62B6F8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2" w:name="_Hlk142483478"/>
    </w:p>
    <w:p w14:paraId="78121D9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2"/>
    <w:p w14:paraId="6A05E6FF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F7BA6DD" w14:textId="5A8B3908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3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 xml:space="preserve">в </w:t>
      </w:r>
      <w:r w:rsidR="00AE268C" w:rsidRPr="005713B7">
        <w:rPr>
          <w:color w:val="auto"/>
          <w:kern w:val="0"/>
          <w:sz w:val="28"/>
          <w:szCs w:val="28"/>
          <w:lang w:val="x-none" w:eastAsia="ru-RU"/>
        </w:rPr>
        <w:t>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(5-9 классы)*</w:t>
      </w:r>
    </w:p>
    <w:p w14:paraId="45BD7182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5713B7" w14:paraId="6E99F556" w14:textId="7777777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09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6F" w14:textId="1ED1EF83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6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9E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2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09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8D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14:paraId="71FE197F" w14:textId="7777777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52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55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8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5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5E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B10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C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C9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454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D7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F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85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F0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31B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9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E7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C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D1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91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EB6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F0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4063AFB1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B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8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E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D38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4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C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4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0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23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6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00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B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28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81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D4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8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4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0C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B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E05A3F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1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D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5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942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E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2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E9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14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0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D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E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20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A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5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2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4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14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A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1FB6593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8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C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60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B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2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B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F2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C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C3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F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3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0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C4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E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D4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CFE0AA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9E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3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7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4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A44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0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5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34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17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A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0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B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3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6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E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EF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69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7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8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C7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C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BA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4EF48BD8" w14:textId="7777777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CA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5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7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B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399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A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9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0C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1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A2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F1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7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F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EA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3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C4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B2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060F6A6" w14:textId="7777777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EC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lastRenderedPageBreak/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2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55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11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B7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BB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D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3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0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B5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E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A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7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7F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47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5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6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B6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50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65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C98612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8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F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9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D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65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B6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10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C6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9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7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C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80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E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F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3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4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A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1A48A5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C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B4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5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ACA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7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2B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7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5F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65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B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C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0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87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4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D6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9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04E7EC8" w14:textId="77777777" w:rsidTr="00EE0E5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B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0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4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6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4B4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C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9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31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A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2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3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0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6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E0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A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C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2972E1E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72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8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A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C2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24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9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3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2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1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2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7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2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77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E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B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9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0E932E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88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4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A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F7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F7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1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2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66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D6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D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7C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28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0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2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E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5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E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F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B592505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4B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5B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E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723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9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4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BE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1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62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C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0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C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CB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3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2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F1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B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BC217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0C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5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1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60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4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B4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E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C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39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1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0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D9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2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5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C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2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F2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84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2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7E61A2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45B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D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3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0D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72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C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F9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3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6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0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9B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F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7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B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A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A3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FC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8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3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CBB32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1F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9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E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4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1F8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8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7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F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1B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0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25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C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9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7E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7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B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EB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1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26787C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8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F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C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8C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A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7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D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0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F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B8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0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3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7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C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46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1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D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5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3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6D00B07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E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2B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7D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C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0B3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FA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1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C2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0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7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6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E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03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5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5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1A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42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47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C9A5B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4F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A4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6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B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BA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E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B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0B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8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BD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A1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EF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82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2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2D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1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C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E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A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D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DA7DF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2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B7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C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D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FA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9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5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F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F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38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B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4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5E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D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0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8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9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AB97147" w14:textId="7777777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9B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6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4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F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A7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55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2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92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8C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6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E8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3E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74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9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C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1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4F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4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5F97DCC" w14:textId="77777777" w:rsidTr="00EE0E5C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11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F6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2A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04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E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F5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2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6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3D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4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6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02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FE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C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6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C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F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B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1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F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66E341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77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B8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6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3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88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0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9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9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E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F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DB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0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8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F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4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7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4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9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F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589DA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689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5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2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CB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3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E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0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1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AF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D0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5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4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8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C8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4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CC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F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D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9BBAAF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5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28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8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E1F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8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A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B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F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F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24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A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28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F3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5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F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3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8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918072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1A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C4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2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0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B3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F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F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2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E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9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41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66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A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A9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A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9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D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C5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6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5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14:paraId="49D7E82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14:paraId="7AF1A004" w14:textId="43498E21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2294ABB9" w14:textId="2637D1C9" w:rsidR="009F212D" w:rsidRPr="005713B7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EE0E5C" w:rsidRPr="005713B7">
        <w:t xml:space="preserve"> 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C8C8BD5" w14:textId="5AB85233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14:paraId="76DD49FC" w14:textId="3A1BA2F8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226C400F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2DE24E8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14:paraId="5DEA50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112B9B9" w14:textId="05D6501E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="00EE0E5C" w:rsidRPr="005713B7">
        <w:rPr>
          <w:color w:val="auto"/>
          <w:kern w:val="0"/>
          <w:sz w:val="28"/>
          <w:szCs w:val="28"/>
          <w:lang w:val="x-none"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(10-11 класс)*</w:t>
      </w:r>
    </w:p>
    <w:p w14:paraId="466BACD9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5713B7" w14:paraId="09D0081A" w14:textId="7777777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4F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73" w14:textId="5454ACB6" w:rsidR="009F212D" w:rsidRPr="005713B7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AD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14:paraId="1968E4F0" w14:textId="7777777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C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13F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2F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3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9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0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87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5F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C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0DE7C00E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0C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22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BE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5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FC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EB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86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8B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46A75F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B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9E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2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E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CF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C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57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6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8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053B8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8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2E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4A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7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7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3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89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8A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3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2AF451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15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42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E1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1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6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42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73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8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E1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433CEDD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4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0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C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D4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F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3F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CE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4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D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E9B8C7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66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A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B6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9E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1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BC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67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4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D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D2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B0417D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ED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DE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F0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1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75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5D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5B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8B1708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5E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FF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20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8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C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4D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5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1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BAD15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BF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4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6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FC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C7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E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7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5A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3E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A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17E4A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F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96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B2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B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FF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0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45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9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1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F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98B6BB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23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C5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3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A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FE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A5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43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8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0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8BE57A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F8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05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1B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E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19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9C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B8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F954D8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F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F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4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F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B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F7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D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D9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36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6C6894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F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49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A7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19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2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1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3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C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969F01C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80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6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1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F1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A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31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E9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A9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5B2FF59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BD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E5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86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9A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DA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15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A5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DE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A80152A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E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67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D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3B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1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AE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E0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F0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5BEA4C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A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83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9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34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4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1D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F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4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24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1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90BFB5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48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05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AA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C3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F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05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A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AF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DE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4BA689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1C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68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53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8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F3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EA79726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E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D3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22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2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D0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3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E0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A8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EF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A0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9FEA65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3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94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D5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CB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0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F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E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1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E1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5567CA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6D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38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E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E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1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E0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0D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D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A4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16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14:paraId="26ED493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3F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D8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A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B9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8D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6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44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B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D5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C1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14:paraId="5C9A8F8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B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8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38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8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7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7D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35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3B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D8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14:paraId="3081542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C86771E" w14:textId="38558AA9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7D94AC03" w14:textId="4A849883"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4B97E181" w14:textId="7EA3345C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1CB2F9CB" w14:textId="654A30D5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192591C0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515544A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F375C3C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19DA5206" w14:textId="552DA995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6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67897D0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599"/>
        <w:gridCol w:w="1564"/>
        <w:gridCol w:w="1563"/>
        <w:gridCol w:w="1563"/>
        <w:gridCol w:w="1598"/>
        <w:gridCol w:w="1564"/>
        <w:gridCol w:w="1564"/>
        <w:gridCol w:w="1564"/>
      </w:tblGrid>
      <w:tr w:rsidR="009F212D" w:rsidRPr="005713B7" w14:paraId="5FB82F1E" w14:textId="77777777" w:rsidTr="00AE268C">
        <w:tc>
          <w:tcPr>
            <w:tcW w:w="1765" w:type="dxa"/>
            <w:vMerge w:val="restart"/>
            <w:shd w:val="clear" w:color="auto" w:fill="auto"/>
          </w:tcPr>
          <w:p w14:paraId="208F69D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обучающихся </w:t>
            </w:r>
          </w:p>
          <w:p w14:paraId="38DD0C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14:paraId="133DA29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14:paraId="3E9474F2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14:paraId="605730D1" w14:textId="2B6944CF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14:paraId="0BF8B804" w14:textId="741E094C"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14:paraId="42FE90CA" w14:textId="77777777" w:rsidTr="00AE268C">
        <w:tc>
          <w:tcPr>
            <w:tcW w:w="1765" w:type="dxa"/>
            <w:vMerge/>
            <w:shd w:val="clear" w:color="auto" w:fill="auto"/>
          </w:tcPr>
          <w:p w14:paraId="37F47E8C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9A782D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6A547FD3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46B8A130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340C789E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5D7C187E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14:paraId="7CC48478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A1AE29C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4744D9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4CD28329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5713B7" w14:paraId="0C200A53" w14:textId="77777777" w:rsidTr="00AE268C">
        <w:tc>
          <w:tcPr>
            <w:tcW w:w="1765" w:type="dxa"/>
            <w:shd w:val="clear" w:color="auto" w:fill="auto"/>
          </w:tcPr>
          <w:p w14:paraId="3B05678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9609CB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6A685AE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4073AAD4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306D643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FAADD6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14:paraId="08FCE4E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14:paraId="68E65126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14:paraId="66C419D6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4438D4FD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534FC8A6" w14:textId="18A9802F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14:paraId="36D160DF" w14:textId="766CFC3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14:paraId="197E1951" w14:textId="58CDABDD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т.ч.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159DE4C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55EBAE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lastRenderedPageBreak/>
        <w:t>* Выгружается из базы данных участников всероссийской олимпиады школьников Красноярского края.</w:t>
      </w:r>
    </w:p>
    <w:p w14:paraId="7E3404A1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CA28BDA" w14:textId="32C50E5A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6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14:paraId="72DBEB4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14:paraId="2ADAEA9E" w14:textId="77777777" w:rsidTr="00AE268C">
        <w:trPr>
          <w:jc w:val="center"/>
        </w:trPr>
        <w:tc>
          <w:tcPr>
            <w:tcW w:w="480" w:type="dxa"/>
            <w:vAlign w:val="center"/>
          </w:tcPr>
          <w:p w14:paraId="79DF099E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14:paraId="7C80DD05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14:paraId="76ABF4EF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обучающихся</w:t>
            </w:r>
          </w:p>
          <w:p w14:paraId="3DE0793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14:paraId="6797580C" w14:textId="1E8FA261"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14:paraId="3419A41E" w14:textId="17CEC8AD"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14:paraId="56B9F1FB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</w:p>
          <w:p w14:paraId="36851748" w14:textId="2CA73C7A"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14:paraId="0875CDFC" w14:textId="77777777" w:rsidTr="00AE268C">
        <w:trPr>
          <w:jc w:val="center"/>
        </w:trPr>
        <w:tc>
          <w:tcPr>
            <w:tcW w:w="480" w:type="dxa"/>
          </w:tcPr>
          <w:p w14:paraId="2B67717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3A7983D4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239" w:type="dxa"/>
          </w:tcPr>
          <w:p w14:paraId="62C3376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7632418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0108348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14:paraId="32D3F54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5F728BE7" w14:textId="77777777" w:rsidTr="00AE268C">
        <w:trPr>
          <w:jc w:val="center"/>
        </w:trPr>
        <w:tc>
          <w:tcPr>
            <w:tcW w:w="480" w:type="dxa"/>
          </w:tcPr>
          <w:p w14:paraId="2A6C011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0C71DA6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9" w:type="dxa"/>
          </w:tcPr>
          <w:p w14:paraId="06D589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4910E1D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27B5120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14:paraId="688207C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14:paraId="486E18D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42BC274E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73CB972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7FA329A5" w14:textId="4CC5748B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3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4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4"/>
    </w:p>
    <w:p w14:paraId="318199FA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F212D" w:rsidRPr="005713B7" w14:paraId="5E8DB2D9" w14:textId="77777777" w:rsidTr="00AE268C">
        <w:trPr>
          <w:jc w:val="center"/>
        </w:trPr>
        <w:tc>
          <w:tcPr>
            <w:tcW w:w="5025" w:type="dxa"/>
            <w:vAlign w:val="center"/>
          </w:tcPr>
          <w:p w14:paraId="53FCC930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5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14:paraId="23BF0736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14:paraId="7284751C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14:paraId="42CF3C3B" w14:textId="77777777" w:rsidTr="00AE268C">
        <w:trPr>
          <w:jc w:val="center"/>
        </w:trPr>
        <w:tc>
          <w:tcPr>
            <w:tcW w:w="5025" w:type="dxa"/>
            <w:vAlign w:val="center"/>
          </w:tcPr>
          <w:p w14:paraId="7D131C7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</w:p>
        </w:tc>
        <w:tc>
          <w:tcPr>
            <w:tcW w:w="4579" w:type="dxa"/>
          </w:tcPr>
          <w:p w14:paraId="61375E0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14:paraId="241E8B35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5723D107" w14:textId="77777777" w:rsidTr="00AE268C">
        <w:trPr>
          <w:jc w:val="center"/>
        </w:trPr>
        <w:tc>
          <w:tcPr>
            <w:tcW w:w="5025" w:type="dxa"/>
            <w:vAlign w:val="center"/>
          </w:tcPr>
          <w:p w14:paraId="2346845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579" w:type="dxa"/>
          </w:tcPr>
          <w:p w14:paraId="634EEBF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14:paraId="65BE788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bookmarkEnd w:id="3"/>
      <w:bookmarkEnd w:id="5"/>
    </w:tbl>
    <w:p w14:paraId="1416D38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4ABDE804" w14:textId="5F02356B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 строке указывается «–».</w:t>
      </w:r>
    </w:p>
    <w:p w14:paraId="727AB29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8228CEB" w14:textId="28570A2D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14:paraId="1084FE9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4253"/>
        <w:gridCol w:w="3455"/>
        <w:gridCol w:w="3508"/>
      </w:tblGrid>
      <w:tr w:rsidR="009F212D" w:rsidRPr="005713B7" w14:paraId="53FFDA4A" w14:textId="7777777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14:paraId="5927E44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14:paraId="6A6DA0E7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14:paraId="0AC2BCB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14:paraId="6BCDDF6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14:paraId="562D3BB0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1966368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lastRenderedPageBreak/>
              <w:t>–*</w:t>
            </w:r>
          </w:p>
        </w:tc>
        <w:tc>
          <w:tcPr>
            <w:tcW w:w="4253" w:type="dxa"/>
          </w:tcPr>
          <w:p w14:paraId="0145C2B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14:paraId="6C4C984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14:paraId="517A26B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7B7D3E1B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2057A1A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253" w:type="dxa"/>
          </w:tcPr>
          <w:p w14:paraId="5CE1984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14:paraId="559AB08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14:paraId="2A723C3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14:paraId="0EC48520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14:paraId="2433E515" w14:textId="3320E0F4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участников, призеров и победителей регионального этапа 202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выехавших на пределы Красноярского края, в строке указывается «–».</w:t>
      </w:r>
    </w:p>
    <w:p w14:paraId="75E822E7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58FF4AC" w14:textId="77777777"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Руководитель муниципального органа</w:t>
      </w:r>
    </w:p>
    <w:p w14:paraId="5EAA54F5" w14:textId="77777777"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управления образованием                          _________________          ____________________</w:t>
      </w:r>
    </w:p>
    <w:p w14:paraId="478A191D" w14:textId="77777777"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/подпись/                              /ФИО/</w:t>
      </w:r>
      <w:r w:rsidRPr="009F212D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</w:t>
      </w:r>
    </w:p>
    <w:sectPr w:rsidR="009F212D" w:rsidRPr="009F212D" w:rsidSect="001E421E">
      <w:headerReference w:type="default" r:id="rId8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7DA4" w14:textId="77777777" w:rsidR="00216BD4" w:rsidRDefault="00216BD4" w:rsidP="004A3444">
      <w:r>
        <w:separator/>
      </w:r>
    </w:p>
  </w:endnote>
  <w:endnote w:type="continuationSeparator" w:id="0">
    <w:p w14:paraId="4DE8CD4F" w14:textId="77777777" w:rsidR="00216BD4" w:rsidRDefault="00216BD4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CCDE" w14:textId="77777777" w:rsidR="00216BD4" w:rsidRDefault="00216BD4" w:rsidP="004A3444">
      <w:r>
        <w:separator/>
      </w:r>
    </w:p>
  </w:footnote>
  <w:footnote w:type="continuationSeparator" w:id="0">
    <w:p w14:paraId="5EFDAECA" w14:textId="77777777" w:rsidR="00216BD4" w:rsidRDefault="00216BD4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95A11" w14:textId="2945EF94" w:rsidR="00AE268C" w:rsidRPr="00B50AAB" w:rsidRDefault="00AE268C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5713B7">
          <w:rPr>
            <w:noProof/>
            <w:sz w:val="28"/>
            <w:szCs w:val="28"/>
          </w:rPr>
          <w:t>9</w:t>
        </w:r>
        <w:r w:rsidRPr="00B50AAB">
          <w:rPr>
            <w:sz w:val="28"/>
            <w:szCs w:val="28"/>
          </w:rPr>
          <w:fldChar w:fldCharType="end"/>
        </w:r>
      </w:p>
    </w:sdtContent>
  </w:sdt>
  <w:p w14:paraId="09812A60" w14:textId="77777777" w:rsidR="00AE268C" w:rsidRDefault="00AE268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2" w15:restartNumberingAfterBreak="0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BB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A67B1"/>
    <w:rsid w:val="001B3A92"/>
    <w:rsid w:val="001B4153"/>
    <w:rsid w:val="001C0D0A"/>
    <w:rsid w:val="001D5612"/>
    <w:rsid w:val="001E1538"/>
    <w:rsid w:val="001E1F79"/>
    <w:rsid w:val="001E421E"/>
    <w:rsid w:val="001F0A95"/>
    <w:rsid w:val="002079C0"/>
    <w:rsid w:val="002126C6"/>
    <w:rsid w:val="00212E72"/>
    <w:rsid w:val="00216BD4"/>
    <w:rsid w:val="00224458"/>
    <w:rsid w:val="00246913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4E35"/>
    <w:rsid w:val="003E6D06"/>
    <w:rsid w:val="004042B2"/>
    <w:rsid w:val="00411A6D"/>
    <w:rsid w:val="00422D98"/>
    <w:rsid w:val="004253F9"/>
    <w:rsid w:val="004467AA"/>
    <w:rsid w:val="00480075"/>
    <w:rsid w:val="004A3444"/>
    <w:rsid w:val="004A56AD"/>
    <w:rsid w:val="004B1857"/>
    <w:rsid w:val="004E0427"/>
    <w:rsid w:val="005021BA"/>
    <w:rsid w:val="00502AE9"/>
    <w:rsid w:val="00503C80"/>
    <w:rsid w:val="00506B6F"/>
    <w:rsid w:val="00506BA6"/>
    <w:rsid w:val="00507217"/>
    <w:rsid w:val="0053059C"/>
    <w:rsid w:val="005343DD"/>
    <w:rsid w:val="005357B2"/>
    <w:rsid w:val="0055701C"/>
    <w:rsid w:val="005713B7"/>
    <w:rsid w:val="00571EBA"/>
    <w:rsid w:val="005806BE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946F2"/>
    <w:rsid w:val="00697B3A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6DD0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D2BFC"/>
    <w:rsid w:val="009E5B63"/>
    <w:rsid w:val="009F212D"/>
    <w:rsid w:val="00A00325"/>
    <w:rsid w:val="00A00E9A"/>
    <w:rsid w:val="00A02990"/>
    <w:rsid w:val="00A06B2D"/>
    <w:rsid w:val="00A13389"/>
    <w:rsid w:val="00A210AC"/>
    <w:rsid w:val="00A24287"/>
    <w:rsid w:val="00A27060"/>
    <w:rsid w:val="00A34861"/>
    <w:rsid w:val="00A43122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268C"/>
    <w:rsid w:val="00AE5379"/>
    <w:rsid w:val="00AE6D58"/>
    <w:rsid w:val="00AF674B"/>
    <w:rsid w:val="00B24577"/>
    <w:rsid w:val="00B35E9A"/>
    <w:rsid w:val="00B423DF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29CD"/>
    <w:rsid w:val="00D15DA9"/>
    <w:rsid w:val="00D26DEF"/>
    <w:rsid w:val="00D30148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B57CE"/>
    <w:rsid w:val="00DC2223"/>
    <w:rsid w:val="00DC2B61"/>
    <w:rsid w:val="00DE21E0"/>
    <w:rsid w:val="00DE340E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D4CF9"/>
    <w:rsid w:val="00EE0E5C"/>
    <w:rsid w:val="00EE3887"/>
    <w:rsid w:val="00EF49BB"/>
    <w:rsid w:val="00F02118"/>
    <w:rsid w:val="00F40DA8"/>
    <w:rsid w:val="00F50031"/>
    <w:rsid w:val="00F609B2"/>
    <w:rsid w:val="00F7075F"/>
    <w:rsid w:val="00F91DBB"/>
    <w:rsid w:val="00F92438"/>
    <w:rsid w:val="00F95405"/>
    <w:rsid w:val="00F95DE9"/>
    <w:rsid w:val="00FB1FC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0A35F"/>
  <w15:docId w15:val="{13CF6962-04F7-4863-8DA0-BD4D6D3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0E79-CBE7-43FC-A0F5-F01EAA8F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(1).dotx</Template>
  <TotalTime>8</TotalTime>
  <Pages>9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Анастасия Гаврилюк</cp:lastModifiedBy>
  <cp:revision>3</cp:revision>
  <cp:lastPrinted>2017-05-26T10:23:00Z</cp:lastPrinted>
  <dcterms:created xsi:type="dcterms:W3CDTF">2025-09-05T08:53:00Z</dcterms:created>
  <dcterms:modified xsi:type="dcterms:W3CDTF">2025-09-15T02:52:00Z</dcterms:modified>
</cp:coreProperties>
</file>